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55AC" w14:textId="77777777" w:rsidR="00226650" w:rsidRDefault="00226650" w:rsidP="008618E0">
      <w:pPr>
        <w:pStyle w:val="Kop1zondernummer"/>
        <w:spacing w:before="0" w:after="0" w:line="240" w:lineRule="auto"/>
        <w:rPr>
          <w:noProof/>
          <w:sz w:val="28"/>
          <w:szCs w:val="28"/>
        </w:rPr>
      </w:pPr>
      <w:bookmarkStart w:id="0" w:name="_Toc45542443"/>
      <w:r>
        <w:rPr>
          <w:rFonts w:ascii="Calibri" w:hAnsi="Calibri" w:cs="Calibri"/>
          <w:sz w:val="28"/>
          <w:szCs w:val="28"/>
        </w:rPr>
        <w:t>A</w:t>
      </w:r>
      <w:r w:rsidRPr="008618E0">
        <w:rPr>
          <w:rFonts w:ascii="Calibri" w:hAnsi="Calibri" w:cs="Calibri"/>
          <w:sz w:val="28"/>
          <w:szCs w:val="28"/>
        </w:rPr>
        <w:t>anmeldformulier</w:t>
      </w:r>
      <w:r w:rsidRPr="008618E0">
        <w:rPr>
          <w:noProof/>
          <w:sz w:val="28"/>
          <w:szCs w:val="28"/>
        </w:rPr>
        <w:t xml:space="preserve"> </w:t>
      </w:r>
    </w:p>
    <w:p w14:paraId="0E4CF75E" w14:textId="53494CF7" w:rsidR="007D1775" w:rsidRDefault="008618E0" w:rsidP="008618E0">
      <w:pPr>
        <w:pStyle w:val="Kop1zondernummer"/>
        <w:spacing w:before="0" w:after="0" w:line="240" w:lineRule="auto"/>
        <w:rPr>
          <w:rFonts w:ascii="Calibri" w:hAnsi="Calibri" w:cs="Calibri"/>
          <w:sz w:val="28"/>
          <w:szCs w:val="28"/>
        </w:rPr>
      </w:pPr>
      <w:r w:rsidRPr="008618E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 wp14:anchorId="21588E21" wp14:editId="2127F63A">
            <wp:simplePos x="0" y="0"/>
            <wp:positionH relativeFrom="page">
              <wp:posOffset>527685</wp:posOffset>
            </wp:positionH>
            <wp:positionV relativeFrom="topMargin">
              <wp:posOffset>232410</wp:posOffset>
            </wp:positionV>
            <wp:extent cx="1795780" cy="647700"/>
            <wp:effectExtent l="0" t="0" r="0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775" w:rsidRPr="008618E0">
        <w:rPr>
          <w:rFonts w:ascii="Calibri" w:hAnsi="Calibri" w:cs="Calibri"/>
          <w:sz w:val="28"/>
          <w:szCs w:val="28"/>
        </w:rPr>
        <w:t>Casuïstiektafel hoogcomplexe gg</w:t>
      </w:r>
      <w:r w:rsidR="00226650">
        <w:rPr>
          <w:rFonts w:ascii="Calibri" w:hAnsi="Calibri" w:cs="Calibri"/>
          <w:sz w:val="28"/>
          <w:szCs w:val="28"/>
        </w:rPr>
        <w:t>z</w:t>
      </w:r>
      <w:bookmarkEnd w:id="0"/>
    </w:p>
    <w:p w14:paraId="1068F5B6" w14:textId="37FB79EF" w:rsidR="00226650" w:rsidRPr="002A52C6" w:rsidRDefault="00226650" w:rsidP="00226650">
      <w:pPr>
        <w:rPr>
          <w:sz w:val="24"/>
          <w:szCs w:val="24"/>
        </w:rPr>
      </w:pPr>
      <w:r w:rsidRPr="002A52C6">
        <w:rPr>
          <w:sz w:val="24"/>
          <w:szCs w:val="24"/>
        </w:rPr>
        <w:t>Betreft aanmelding voor regionale casuïstiektafel hoogcomplexe ggz van:</w:t>
      </w:r>
      <w:r w:rsidRPr="002A52C6">
        <w:rPr>
          <w:sz w:val="24"/>
          <w:szCs w:val="24"/>
        </w:rPr>
        <w:br/>
        <w:t>[   ] Haaglanden / Midden-Holland</w:t>
      </w:r>
      <w:r w:rsidRPr="002A52C6">
        <w:rPr>
          <w:sz w:val="24"/>
          <w:szCs w:val="24"/>
        </w:rPr>
        <w:br/>
        <w:t>[   ] Rotterdam / Rijnmond</w:t>
      </w:r>
    </w:p>
    <w:p w14:paraId="39BA7CE8" w14:textId="77777777" w:rsidR="007D1775" w:rsidRPr="00620481" w:rsidRDefault="007D1775" w:rsidP="007D1775">
      <w:pPr>
        <w:pStyle w:val="Kop2zondernummer"/>
        <w:rPr>
          <w:rFonts w:ascii="Calibri" w:hAnsi="Calibri" w:cs="Calibri"/>
        </w:rPr>
      </w:pPr>
      <w:bookmarkStart w:id="1" w:name="_Toc45542444"/>
      <w:r w:rsidRPr="00620481">
        <w:rPr>
          <w:rFonts w:ascii="Calibri" w:hAnsi="Calibri" w:cs="Calibri"/>
        </w:rPr>
        <w:t>Persoonskenmerken patiënt en aanmelder</w:t>
      </w:r>
      <w:bookmarkEnd w:id="1"/>
    </w:p>
    <w:p w14:paraId="4256AD1E" w14:textId="503A050A" w:rsidR="007D1775" w:rsidRPr="00620481" w:rsidRDefault="007D1775" w:rsidP="007D1775">
      <w:pPr>
        <w:rPr>
          <w:rFonts w:ascii="Calibri" w:hAnsi="Calibri" w:cs="Calibri"/>
          <w:b/>
          <w:bCs/>
        </w:rPr>
      </w:pPr>
      <w:r w:rsidRPr="00620481">
        <w:rPr>
          <w:rFonts w:ascii="Calibri" w:hAnsi="Calibri" w:cs="Calibri"/>
          <w:b/>
          <w:bCs/>
        </w:rPr>
        <w:t>NB Vermeld alleen in deze paragraaf persoonsgegevens van de patiënt. De andere paragrafen worden ook gebruikt voor evaluatie en monitoring door een externe partij.</w:t>
      </w:r>
      <w:r w:rsidR="00EA17AD">
        <w:rPr>
          <w:rFonts w:ascii="Calibri" w:hAnsi="Calibri" w:cs="Calibri"/>
          <w:b/>
          <w:bCs/>
        </w:rPr>
        <w:t xml:space="preserve"> Deel het aanmeldformulier alléén via een </w:t>
      </w:r>
      <w:r w:rsidR="00A2181C">
        <w:rPr>
          <w:rFonts w:ascii="Calibri" w:hAnsi="Calibri" w:cs="Calibri"/>
          <w:b/>
          <w:bCs/>
        </w:rPr>
        <w:t xml:space="preserve">beveiligde mailvoorziening. </w:t>
      </w:r>
    </w:p>
    <w:p w14:paraId="123C33C3" w14:textId="77777777" w:rsidR="007D1775" w:rsidRPr="00620481" w:rsidRDefault="007D1775" w:rsidP="007D1775">
      <w:pPr>
        <w:pStyle w:val="Kop3zondernummer"/>
        <w:rPr>
          <w:rFonts w:ascii="Calibri" w:hAnsi="Calibri" w:cs="Calibri"/>
        </w:rPr>
      </w:pPr>
      <w:r w:rsidRPr="00620481">
        <w:rPr>
          <w:rFonts w:ascii="Calibri" w:hAnsi="Calibri" w:cs="Calibri"/>
        </w:rPr>
        <w:t>Persoonskenmerken patiënt</w:t>
      </w:r>
    </w:p>
    <w:p w14:paraId="2A9A8DD8" w14:textId="77777777" w:rsidR="007D1775" w:rsidRPr="00620481" w:rsidRDefault="007D1775" w:rsidP="007D1775">
      <w:pPr>
        <w:rPr>
          <w:rFonts w:ascii="Calibri" w:hAnsi="Calibri" w:cs="Calibri"/>
        </w:rPr>
      </w:pPr>
      <w:r w:rsidRPr="00620481">
        <w:rPr>
          <w:rFonts w:ascii="Calibri" w:hAnsi="Calibri" w:cs="Calibri"/>
        </w:rPr>
        <w:t xml:space="preserve">Naam: </w:t>
      </w:r>
      <w:r w:rsidRPr="00620481">
        <w:rPr>
          <w:rFonts w:ascii="Calibri" w:hAnsi="Calibri" w:cs="Calibri"/>
        </w:rPr>
        <w:tab/>
      </w:r>
      <w:r w:rsidRPr="00620481">
        <w:rPr>
          <w:rFonts w:ascii="Calibri" w:hAnsi="Calibri" w:cs="Calibri"/>
        </w:rPr>
        <w:tab/>
      </w:r>
      <w:r w:rsidRPr="00620481">
        <w:rPr>
          <w:rFonts w:ascii="Calibri" w:hAnsi="Calibri" w:cs="Calibri"/>
        </w:rPr>
        <w:tab/>
      </w:r>
      <w:r w:rsidRPr="00620481">
        <w:rPr>
          <w:rFonts w:ascii="Calibri" w:hAnsi="Calibri" w:cs="Calibri"/>
        </w:rPr>
        <w:tab/>
      </w:r>
      <w:r w:rsidRPr="00620481">
        <w:rPr>
          <w:rFonts w:ascii="Calibri" w:hAnsi="Calibri" w:cs="Calibri"/>
        </w:rPr>
        <w:tab/>
      </w:r>
      <w:r w:rsidRPr="00620481">
        <w:rPr>
          <w:rFonts w:ascii="Calibri" w:hAnsi="Calibri" w:cs="Calibri"/>
        </w:rPr>
        <w:tab/>
        <w:t>Geboortedatum:</w:t>
      </w:r>
    </w:p>
    <w:p w14:paraId="06404E52" w14:textId="77777777" w:rsidR="007D1775" w:rsidRPr="00620481" w:rsidRDefault="007D1775" w:rsidP="007D1775">
      <w:pPr>
        <w:rPr>
          <w:rFonts w:ascii="Calibri" w:hAnsi="Calibri" w:cs="Calibri"/>
        </w:rPr>
      </w:pPr>
      <w:r w:rsidRPr="00620481">
        <w:rPr>
          <w:rFonts w:ascii="Calibri" w:hAnsi="Calibri" w:cs="Calibri"/>
          <w:i/>
          <w:iCs/>
        </w:rPr>
        <w:t>NB Indien u uw patiënt initieel anoniem wilt aanmelden, vul hier dan ‘anoniem’ in.</w:t>
      </w:r>
    </w:p>
    <w:p w14:paraId="6C0951C4" w14:textId="77777777" w:rsidR="007D1775" w:rsidRPr="00620481" w:rsidRDefault="007D1775" w:rsidP="007D1775">
      <w:pPr>
        <w:pStyle w:val="Kop2zondernummer"/>
        <w:rPr>
          <w:rFonts w:ascii="Calibri" w:hAnsi="Calibri" w:cs="Calibri"/>
        </w:rPr>
      </w:pPr>
      <w:bookmarkStart w:id="2" w:name="_Toc45542445"/>
      <w:r w:rsidRPr="00620481">
        <w:rPr>
          <w:rFonts w:ascii="Calibri" w:hAnsi="Calibri" w:cs="Calibri"/>
        </w:rPr>
        <w:t>Reden van aanmelding</w:t>
      </w:r>
      <w:bookmarkEnd w:id="2"/>
    </w:p>
    <w:p w14:paraId="3C92ABF6" w14:textId="77777777" w:rsidR="007D1775" w:rsidRPr="00620481" w:rsidRDefault="007D1775" w:rsidP="007D1775">
      <w:pPr>
        <w:rPr>
          <w:rFonts w:ascii="Calibri" w:hAnsi="Calibri" w:cs="Calibri"/>
          <w:b/>
          <w:bCs/>
        </w:rPr>
      </w:pPr>
      <w:r w:rsidRPr="00620481">
        <w:rPr>
          <w:rFonts w:ascii="Calibri" w:hAnsi="Calibri" w:cs="Calibri"/>
          <w:b/>
          <w:bCs/>
        </w:rPr>
        <w:t>NB Vermeld vanaf deze paragraaf geen persoonsgegevens van de patiënt meer.</w:t>
      </w:r>
    </w:p>
    <w:p w14:paraId="61DBDB99" w14:textId="77777777" w:rsidR="007D1775" w:rsidRPr="00620481" w:rsidRDefault="007D1775" w:rsidP="007D1775">
      <w:pPr>
        <w:pStyle w:val="Kop3zondernummer"/>
        <w:rPr>
          <w:rFonts w:ascii="Calibri" w:hAnsi="Calibri" w:cs="Calibri"/>
          <w:b w:val="0"/>
          <w:bCs/>
        </w:rPr>
      </w:pPr>
      <w:r w:rsidRPr="00620481">
        <w:rPr>
          <w:rFonts w:ascii="Calibri" w:hAnsi="Calibri" w:cs="Calibri"/>
        </w:rPr>
        <w:t>Hulpvraag en behandeldoel van patiënt</w:t>
      </w:r>
    </w:p>
    <w:p w14:paraId="4A84779D" w14:textId="77777777" w:rsidR="007D1775" w:rsidRPr="00620481" w:rsidRDefault="007D1775" w:rsidP="007D1775">
      <w:pPr>
        <w:rPr>
          <w:rFonts w:ascii="Calibri" w:hAnsi="Calibri" w:cs="Calibri"/>
        </w:rPr>
      </w:pPr>
      <w:r w:rsidRPr="00620481">
        <w:rPr>
          <w:rFonts w:ascii="Calibri" w:hAnsi="Calibri" w:cs="Calibri"/>
        </w:rPr>
        <w:t xml:space="preserve">Omschrijf kort de hulpvraag en behandeldoel(en) van de patiënt.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0"/>
      </w:tblGrid>
      <w:tr w:rsidR="007D1775" w:rsidRPr="00620481" w14:paraId="75F7613B" w14:textId="77777777" w:rsidTr="00F449B7">
        <w:tc>
          <w:tcPr>
            <w:tcW w:w="8770" w:type="dxa"/>
          </w:tcPr>
          <w:p w14:paraId="56EDA59D" w14:textId="77777777" w:rsidR="007D1775" w:rsidRPr="00620481" w:rsidRDefault="007D1775" w:rsidP="00F449B7">
            <w:pPr>
              <w:rPr>
                <w:rFonts w:ascii="Calibri" w:hAnsi="Calibri" w:cs="Calibri"/>
              </w:rPr>
            </w:pPr>
          </w:p>
        </w:tc>
      </w:tr>
    </w:tbl>
    <w:p w14:paraId="507139C7" w14:textId="70A1133D" w:rsidR="00526039" w:rsidRPr="00526039" w:rsidRDefault="007D1775" w:rsidP="007D1775">
      <w:pPr>
        <w:rPr>
          <w:rFonts w:ascii="Calibri" w:hAnsi="Calibri" w:cs="Calibri"/>
        </w:rPr>
      </w:pPr>
      <w:r w:rsidRPr="00620481">
        <w:rPr>
          <w:rFonts w:ascii="Calibri" w:hAnsi="Calibri" w:cs="Calibri"/>
        </w:rPr>
        <w:t xml:space="preserve">Is uw patiënt akkoord met eventuele bespreking op de casuïstiektafel hoogcomplexe ggz? </w:t>
      </w:r>
      <w:r w:rsidRPr="00620481">
        <w:rPr>
          <w:rFonts w:ascii="Calibri" w:hAnsi="Calibri" w:cs="Calibri"/>
          <w:b/>
          <w:bCs/>
        </w:rPr>
        <w:t>Ja / nee.</w:t>
      </w:r>
      <w:r w:rsidR="00526039">
        <w:rPr>
          <w:rFonts w:ascii="Calibri" w:hAnsi="Calibri" w:cs="Calibri"/>
          <w:b/>
          <w:bCs/>
        </w:rPr>
        <w:br/>
      </w:r>
      <w:r w:rsidR="00526039" w:rsidRPr="00526039">
        <w:rPr>
          <w:rFonts w:ascii="Calibri" w:hAnsi="Calibri" w:cs="Calibri"/>
        </w:rPr>
        <w:t xml:space="preserve">Zo ja, </w:t>
      </w:r>
      <w:r w:rsidR="00526039">
        <w:rPr>
          <w:rFonts w:ascii="Calibri" w:hAnsi="Calibri" w:cs="Calibri"/>
        </w:rPr>
        <w:t xml:space="preserve">is er een schriftelijke </w:t>
      </w:r>
      <w:r w:rsidR="00D20BF8">
        <w:rPr>
          <w:rFonts w:ascii="Calibri" w:hAnsi="Calibri" w:cs="Calibri"/>
        </w:rPr>
        <w:t>toestemmingsverklaring van de patiënt?</w:t>
      </w:r>
      <w:r w:rsidR="00D20BF8" w:rsidRPr="00D20BF8">
        <w:rPr>
          <w:rFonts w:ascii="Calibri" w:hAnsi="Calibri" w:cs="Calibri"/>
          <w:b/>
          <w:bCs/>
        </w:rPr>
        <w:t xml:space="preserve"> Ja / nee. </w:t>
      </w:r>
    </w:p>
    <w:p w14:paraId="50F90169" w14:textId="77777777" w:rsidR="007D1775" w:rsidRPr="00620481" w:rsidRDefault="007D1775" w:rsidP="007D1775">
      <w:pPr>
        <w:pStyle w:val="Kop3zondernummer"/>
        <w:rPr>
          <w:rFonts w:ascii="Calibri" w:hAnsi="Calibri" w:cs="Calibri"/>
          <w:b w:val="0"/>
          <w:bCs/>
        </w:rPr>
      </w:pPr>
      <w:r w:rsidRPr="00620481">
        <w:rPr>
          <w:rFonts w:ascii="Calibri" w:hAnsi="Calibri" w:cs="Calibri"/>
        </w:rPr>
        <w:t>Doel verwijzing aanmelder</w:t>
      </w:r>
    </w:p>
    <w:p w14:paraId="7BB7EE69" w14:textId="77777777" w:rsidR="007D1775" w:rsidRPr="00620481" w:rsidRDefault="007D1775" w:rsidP="007D1775">
      <w:pPr>
        <w:rPr>
          <w:rFonts w:ascii="Calibri" w:hAnsi="Calibri" w:cs="Calibri"/>
        </w:rPr>
      </w:pPr>
      <w:r w:rsidRPr="00620481">
        <w:rPr>
          <w:rFonts w:ascii="Calibri" w:hAnsi="Calibri" w:cs="Calibri"/>
        </w:rPr>
        <w:t>Waarom meldt u de patiënt aan? Wat zijn de redenen waarom het tot op heden niet gelukt is passende zorg voor deze persoon te organiseren?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0"/>
      </w:tblGrid>
      <w:tr w:rsidR="007D1775" w:rsidRPr="00620481" w14:paraId="36E3257B" w14:textId="77777777" w:rsidTr="00F449B7">
        <w:tc>
          <w:tcPr>
            <w:tcW w:w="8770" w:type="dxa"/>
          </w:tcPr>
          <w:p w14:paraId="5A42271B" w14:textId="77777777" w:rsidR="007D1775" w:rsidRPr="00620481" w:rsidRDefault="007D1775" w:rsidP="00F449B7">
            <w:pPr>
              <w:rPr>
                <w:rFonts w:ascii="Calibri" w:hAnsi="Calibri" w:cs="Calibri"/>
              </w:rPr>
            </w:pPr>
          </w:p>
        </w:tc>
      </w:tr>
    </w:tbl>
    <w:p w14:paraId="43219E06" w14:textId="77777777" w:rsidR="007D1775" w:rsidRPr="00620481" w:rsidRDefault="007D1775" w:rsidP="007D1775">
      <w:pPr>
        <w:pStyle w:val="Kop3zondernummer"/>
        <w:rPr>
          <w:rFonts w:ascii="Calibri" w:hAnsi="Calibri" w:cs="Calibri"/>
        </w:rPr>
      </w:pPr>
      <w:bookmarkStart w:id="3" w:name="_Toc45542446"/>
      <w:r w:rsidRPr="00620481">
        <w:rPr>
          <w:rFonts w:ascii="Calibri" w:hAnsi="Calibri" w:cs="Calibri"/>
        </w:rPr>
        <w:t>Contactgegevens aanmelder</w:t>
      </w:r>
    </w:p>
    <w:p w14:paraId="7BB82AD0" w14:textId="77777777" w:rsidR="007D1775" w:rsidRPr="00620481" w:rsidRDefault="007D1775" w:rsidP="007D1775">
      <w:pPr>
        <w:rPr>
          <w:rFonts w:ascii="Calibri" w:hAnsi="Calibri" w:cs="Calibri"/>
        </w:rPr>
      </w:pPr>
      <w:r w:rsidRPr="00620481">
        <w:rPr>
          <w:rFonts w:ascii="Calibri" w:hAnsi="Calibri" w:cs="Calibri"/>
        </w:rPr>
        <w:t>Aanmelder:</w:t>
      </w:r>
      <w:r w:rsidRPr="00620481">
        <w:rPr>
          <w:rFonts w:ascii="Calibri" w:hAnsi="Calibri" w:cs="Calibri"/>
        </w:rPr>
        <w:tab/>
      </w:r>
      <w:r w:rsidRPr="00620481">
        <w:rPr>
          <w:rFonts w:ascii="Calibri" w:hAnsi="Calibri" w:cs="Calibri"/>
        </w:rPr>
        <w:tab/>
      </w:r>
      <w:r w:rsidRPr="00620481">
        <w:rPr>
          <w:rFonts w:ascii="Calibri" w:hAnsi="Calibri" w:cs="Calibri"/>
        </w:rPr>
        <w:tab/>
      </w:r>
      <w:r w:rsidRPr="00620481">
        <w:rPr>
          <w:rFonts w:ascii="Calibri" w:hAnsi="Calibri" w:cs="Calibri"/>
        </w:rPr>
        <w:tab/>
      </w:r>
      <w:r w:rsidRPr="00620481">
        <w:rPr>
          <w:rFonts w:ascii="Calibri" w:hAnsi="Calibri" w:cs="Calibri"/>
        </w:rPr>
        <w:tab/>
        <w:t>Organisatie en eventueel team:</w:t>
      </w:r>
    </w:p>
    <w:p w14:paraId="0E111ED5" w14:textId="1E63F6AD" w:rsidR="00235310" w:rsidRDefault="00235310" w:rsidP="007D177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Functie: </w:t>
      </w:r>
    </w:p>
    <w:p w14:paraId="634F5736" w14:textId="064E8A02" w:rsidR="007D1775" w:rsidRPr="00620481" w:rsidRDefault="007D1775" w:rsidP="007D1775">
      <w:pPr>
        <w:rPr>
          <w:rFonts w:ascii="Calibri" w:hAnsi="Calibri" w:cs="Calibri"/>
        </w:rPr>
      </w:pPr>
      <w:r w:rsidRPr="00620481">
        <w:rPr>
          <w:rFonts w:ascii="Calibri" w:hAnsi="Calibri" w:cs="Calibri"/>
        </w:rPr>
        <w:t xml:space="preserve">E-mailadres: </w:t>
      </w:r>
      <w:r w:rsidRPr="00620481">
        <w:rPr>
          <w:rFonts w:ascii="Calibri" w:hAnsi="Calibri" w:cs="Calibri"/>
        </w:rPr>
        <w:tab/>
      </w:r>
      <w:r w:rsidRPr="00620481">
        <w:rPr>
          <w:rFonts w:ascii="Calibri" w:hAnsi="Calibri" w:cs="Calibri"/>
        </w:rPr>
        <w:tab/>
      </w:r>
      <w:r w:rsidRPr="00620481">
        <w:rPr>
          <w:rFonts w:ascii="Calibri" w:hAnsi="Calibri" w:cs="Calibri"/>
        </w:rPr>
        <w:tab/>
      </w:r>
      <w:r w:rsidRPr="00620481">
        <w:rPr>
          <w:rFonts w:ascii="Calibri" w:hAnsi="Calibri" w:cs="Calibri"/>
        </w:rPr>
        <w:tab/>
      </w:r>
      <w:r w:rsidRPr="00620481">
        <w:rPr>
          <w:rFonts w:ascii="Calibri" w:hAnsi="Calibri" w:cs="Calibri"/>
        </w:rPr>
        <w:tab/>
        <w:t>Telefoonnummer:</w:t>
      </w:r>
    </w:p>
    <w:p w14:paraId="75D190F3" w14:textId="77777777" w:rsidR="007D1775" w:rsidRPr="00620481" w:rsidRDefault="007D1775" w:rsidP="007D1775">
      <w:pPr>
        <w:rPr>
          <w:rFonts w:ascii="Calibri" w:hAnsi="Calibri" w:cs="Calibri"/>
        </w:rPr>
      </w:pPr>
      <w:r w:rsidRPr="00620481">
        <w:rPr>
          <w:rFonts w:ascii="Calibri" w:hAnsi="Calibri" w:cs="Calibri"/>
        </w:rPr>
        <w:lastRenderedPageBreak/>
        <w:t>Regiebehandelaar (indien niet dezelfde als aanmelder):</w:t>
      </w:r>
    </w:p>
    <w:p w14:paraId="03B2AE6C" w14:textId="7A25B2BA" w:rsidR="007D1775" w:rsidRPr="00620481" w:rsidRDefault="007D1775" w:rsidP="007D1775">
      <w:pPr>
        <w:pStyle w:val="Kop2zondernummer"/>
        <w:rPr>
          <w:rFonts w:ascii="Calibri" w:hAnsi="Calibri" w:cs="Calibri"/>
        </w:rPr>
      </w:pPr>
      <w:r w:rsidRPr="00620481">
        <w:rPr>
          <w:rFonts w:ascii="Calibri" w:hAnsi="Calibri" w:cs="Calibri"/>
        </w:rPr>
        <w:t>Patiëntinformatie</w:t>
      </w:r>
      <w:bookmarkEnd w:id="3"/>
      <w:r w:rsidR="0040128A">
        <w:rPr>
          <w:rFonts w:ascii="Calibri" w:hAnsi="Calibri" w:cs="Calibri"/>
        </w:rPr>
        <w:t>: huidige situatie en voorgeschiedenis</w:t>
      </w:r>
    </w:p>
    <w:p w14:paraId="5EA9B587" w14:textId="73A8FD29" w:rsidR="0054095D" w:rsidRDefault="00DF77B3" w:rsidP="0054095D">
      <w:pPr>
        <w:rPr>
          <w:rFonts w:ascii="Calibri" w:hAnsi="Calibri" w:cs="Calibri"/>
        </w:rPr>
      </w:pPr>
      <w:r>
        <w:rPr>
          <w:rFonts w:ascii="Calibri" w:hAnsi="Calibri" w:cs="Calibri"/>
        </w:rPr>
        <w:t>Beschrijf</w:t>
      </w:r>
      <w:r w:rsidR="00223362">
        <w:rPr>
          <w:rFonts w:ascii="Calibri" w:hAnsi="Calibri" w:cs="Calibri"/>
        </w:rPr>
        <w:t xml:space="preserve"> </w:t>
      </w:r>
      <w:r w:rsidR="002057E4">
        <w:rPr>
          <w:rFonts w:ascii="Calibri" w:hAnsi="Calibri" w:cs="Calibri"/>
        </w:rPr>
        <w:t xml:space="preserve">eerdere </w:t>
      </w:r>
      <w:r>
        <w:rPr>
          <w:rFonts w:ascii="Calibri" w:hAnsi="Calibri" w:cs="Calibri"/>
        </w:rPr>
        <w:t xml:space="preserve">en actuele classificaties/diagnoses/problematiek van de cliënt en </w:t>
      </w:r>
      <w:r w:rsidR="0054095D">
        <w:rPr>
          <w:rFonts w:ascii="Calibri" w:hAnsi="Calibri" w:cs="Calibri"/>
        </w:rPr>
        <w:t>de onderlinge</w:t>
      </w:r>
      <w:r>
        <w:rPr>
          <w:rFonts w:ascii="Calibri" w:hAnsi="Calibri" w:cs="Calibri"/>
        </w:rPr>
        <w:t xml:space="preserve"> samenhang (</w:t>
      </w:r>
      <w:r w:rsidR="00BC192C">
        <w:rPr>
          <w:rFonts w:ascii="Calibri" w:hAnsi="Calibri" w:cs="Calibri"/>
        </w:rPr>
        <w:t xml:space="preserve">waaronder eventuele Wlz-indicatie).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0"/>
      </w:tblGrid>
      <w:tr w:rsidR="0054095D" w:rsidRPr="00620481" w14:paraId="7760268B" w14:textId="77777777" w:rsidTr="00931AB7">
        <w:tc>
          <w:tcPr>
            <w:tcW w:w="8770" w:type="dxa"/>
          </w:tcPr>
          <w:p w14:paraId="79F64273" w14:textId="77777777" w:rsidR="0054095D" w:rsidRPr="00620481" w:rsidRDefault="0054095D" w:rsidP="00931AB7">
            <w:pPr>
              <w:rPr>
                <w:rFonts w:ascii="Calibri" w:hAnsi="Calibri" w:cs="Calibri"/>
              </w:rPr>
            </w:pPr>
          </w:p>
        </w:tc>
      </w:tr>
    </w:tbl>
    <w:p w14:paraId="3CF7567F" w14:textId="77777777" w:rsidR="004B2B9F" w:rsidRPr="00620481" w:rsidRDefault="004B2B9F" w:rsidP="004B2B9F">
      <w:pPr>
        <w:rPr>
          <w:rFonts w:ascii="Calibri" w:hAnsi="Calibri" w:cs="Calibri"/>
        </w:rPr>
      </w:pPr>
      <w:r w:rsidRPr="00620481">
        <w:rPr>
          <w:rFonts w:ascii="Calibri" w:hAnsi="Calibri" w:cs="Calibri"/>
        </w:rPr>
        <w:t>Omschrijf de sociale/systemische situatie van de patiënt inclusief eventuele verslavingsproblematiek.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0"/>
      </w:tblGrid>
      <w:tr w:rsidR="004B2B9F" w:rsidRPr="00620481" w14:paraId="505F93B6" w14:textId="77777777" w:rsidTr="00931AB7">
        <w:tc>
          <w:tcPr>
            <w:tcW w:w="8770" w:type="dxa"/>
          </w:tcPr>
          <w:p w14:paraId="77BE08AC" w14:textId="77777777" w:rsidR="004B2B9F" w:rsidRPr="00620481" w:rsidRDefault="004B2B9F" w:rsidP="00931AB7">
            <w:pPr>
              <w:rPr>
                <w:rFonts w:ascii="Calibri" w:hAnsi="Calibri" w:cs="Calibri"/>
              </w:rPr>
            </w:pPr>
          </w:p>
        </w:tc>
      </w:tr>
    </w:tbl>
    <w:p w14:paraId="0BD97C2F" w14:textId="6BE6ACA1" w:rsidR="001812C5" w:rsidRDefault="00995FF0" w:rsidP="001812C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Beschrijf eerdere </w:t>
      </w:r>
      <w:r w:rsidR="00A41A8F">
        <w:rPr>
          <w:rFonts w:ascii="Calibri" w:hAnsi="Calibri" w:cs="Calibri"/>
        </w:rPr>
        <w:t>en lopende behandelinterventies</w:t>
      </w:r>
      <w:r w:rsidR="001812C5">
        <w:rPr>
          <w:rFonts w:ascii="Calibri" w:hAnsi="Calibri" w:cs="Calibri"/>
        </w:rPr>
        <w:t xml:space="preserve"> per type aanbieder</w:t>
      </w:r>
      <w:r w:rsidR="00566ADC">
        <w:rPr>
          <w:rFonts w:ascii="Calibri" w:hAnsi="Calibri" w:cs="Calibri"/>
        </w:rPr>
        <w:t xml:space="preserve">, vormen van begeleiding en </w:t>
      </w:r>
      <w:r w:rsidR="00DF71DF">
        <w:rPr>
          <w:rFonts w:ascii="Calibri" w:hAnsi="Calibri" w:cs="Calibri"/>
        </w:rPr>
        <w:t xml:space="preserve">ingezette </w:t>
      </w:r>
      <w:r w:rsidR="00566ADC">
        <w:rPr>
          <w:rFonts w:ascii="Calibri" w:hAnsi="Calibri" w:cs="Calibri"/>
        </w:rPr>
        <w:t>activiteiten (Zvw, Wlz en Wmo)</w:t>
      </w:r>
      <w:r w:rsidR="00861C1C">
        <w:rPr>
          <w:rFonts w:ascii="Calibri" w:hAnsi="Calibri" w:cs="Calibri"/>
        </w:rPr>
        <w:t xml:space="preserve"> en het effect hiervan.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0"/>
      </w:tblGrid>
      <w:tr w:rsidR="001812C5" w:rsidRPr="00620481" w14:paraId="42EFC7F6" w14:textId="77777777" w:rsidTr="00931AB7">
        <w:tc>
          <w:tcPr>
            <w:tcW w:w="8770" w:type="dxa"/>
          </w:tcPr>
          <w:p w14:paraId="317DD20B" w14:textId="77777777" w:rsidR="001812C5" w:rsidRPr="00620481" w:rsidRDefault="001812C5" w:rsidP="00931AB7">
            <w:pPr>
              <w:rPr>
                <w:rFonts w:ascii="Calibri" w:hAnsi="Calibri" w:cs="Calibri"/>
              </w:rPr>
            </w:pPr>
          </w:p>
        </w:tc>
      </w:tr>
    </w:tbl>
    <w:p w14:paraId="4B50C2CD" w14:textId="724E5CC5" w:rsidR="004B2B9F" w:rsidRPr="00620481" w:rsidRDefault="004B2B9F" w:rsidP="004B2B9F">
      <w:pPr>
        <w:rPr>
          <w:rFonts w:ascii="Calibri" w:hAnsi="Calibri" w:cs="Calibri"/>
        </w:rPr>
      </w:pPr>
      <w:r w:rsidRPr="00620481">
        <w:rPr>
          <w:rFonts w:ascii="Calibri" w:hAnsi="Calibri" w:cs="Calibri"/>
        </w:rPr>
        <w:t>Wat is het actuele medicatieoverzicht van de patiënt?</w:t>
      </w:r>
      <w:r>
        <w:rPr>
          <w:rFonts w:ascii="Calibri" w:hAnsi="Calibri" w:cs="Calibri"/>
        </w:rPr>
        <w:t xml:space="preserve"> Welke medicatie heeft de patiënt eerder gebruikt en wat was het effect </w:t>
      </w:r>
      <w:r w:rsidR="00535F69">
        <w:rPr>
          <w:rFonts w:ascii="Calibri" w:hAnsi="Calibri" w:cs="Calibri"/>
        </w:rPr>
        <w:t>hierv</w:t>
      </w:r>
      <w:r>
        <w:rPr>
          <w:rFonts w:ascii="Calibri" w:hAnsi="Calibri" w:cs="Calibri"/>
        </w:rPr>
        <w:t>an?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0"/>
      </w:tblGrid>
      <w:tr w:rsidR="004B2B9F" w:rsidRPr="00620481" w14:paraId="71F32274" w14:textId="77777777" w:rsidTr="00931AB7">
        <w:tc>
          <w:tcPr>
            <w:tcW w:w="8770" w:type="dxa"/>
          </w:tcPr>
          <w:p w14:paraId="744E111B" w14:textId="77777777" w:rsidR="004B2B9F" w:rsidRPr="00620481" w:rsidRDefault="004B2B9F" w:rsidP="00931AB7">
            <w:pPr>
              <w:rPr>
                <w:rFonts w:ascii="Calibri" w:hAnsi="Calibri" w:cs="Calibri"/>
              </w:rPr>
            </w:pPr>
          </w:p>
        </w:tc>
      </w:tr>
    </w:tbl>
    <w:p w14:paraId="52D54488" w14:textId="77777777" w:rsidR="000D3BEF" w:rsidRPr="00620481" w:rsidRDefault="004B2B9F" w:rsidP="000D3BEF">
      <w:pPr>
        <w:rPr>
          <w:rFonts w:ascii="Calibri" w:hAnsi="Calibri" w:cs="Calibri"/>
        </w:rPr>
      </w:pPr>
      <w:r w:rsidRPr="00620481">
        <w:rPr>
          <w:rFonts w:ascii="Calibri" w:hAnsi="Calibri" w:cs="Calibri"/>
        </w:rPr>
        <w:t>Is er sprake van (</w:t>
      </w:r>
      <w:r>
        <w:rPr>
          <w:rFonts w:ascii="Calibri" w:hAnsi="Calibri" w:cs="Calibri"/>
        </w:rPr>
        <w:t>een aanzienlijk risico op</w:t>
      </w:r>
      <w:r w:rsidRPr="00620481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ernstig nadeel</w:t>
      </w:r>
      <w:r w:rsidRPr="00620481">
        <w:rPr>
          <w:rFonts w:ascii="Calibri" w:hAnsi="Calibri" w:cs="Calibri"/>
        </w:rPr>
        <w:t xml:space="preserve"> voor de patiënt zelf of diens omgeving?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0"/>
      </w:tblGrid>
      <w:tr w:rsidR="000D3BEF" w:rsidRPr="00620481" w14:paraId="1FB33CFD" w14:textId="77777777" w:rsidTr="00931AB7">
        <w:tc>
          <w:tcPr>
            <w:tcW w:w="8770" w:type="dxa"/>
          </w:tcPr>
          <w:p w14:paraId="5AB2FD7B" w14:textId="77777777" w:rsidR="000D3BEF" w:rsidRPr="00620481" w:rsidRDefault="000D3BEF" w:rsidP="00931AB7">
            <w:pPr>
              <w:rPr>
                <w:rFonts w:ascii="Calibri" w:hAnsi="Calibri" w:cs="Calibri"/>
              </w:rPr>
            </w:pPr>
          </w:p>
        </w:tc>
      </w:tr>
    </w:tbl>
    <w:p w14:paraId="146D5EA1" w14:textId="77777777" w:rsidR="000D3BEF" w:rsidRPr="00620481" w:rsidRDefault="000D3BEF" w:rsidP="000D3BEF">
      <w:pPr>
        <w:rPr>
          <w:rFonts w:ascii="Calibri" w:hAnsi="Calibri" w:cs="Calibri"/>
        </w:rPr>
      </w:pPr>
      <w:r>
        <w:rPr>
          <w:rFonts w:ascii="Calibri" w:hAnsi="Calibri" w:cs="Calibri"/>
        </w:rPr>
        <w:t>Is er sprake van een juridisch kader in de zin van de Wet verplichte ggz of Wet Zorg en Dwang</w:t>
      </w:r>
      <w:r w:rsidRPr="00620481">
        <w:rPr>
          <w:rFonts w:ascii="Calibri" w:hAnsi="Calibri" w:cs="Calibri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0"/>
      </w:tblGrid>
      <w:tr w:rsidR="000D3BEF" w:rsidRPr="00620481" w14:paraId="5CDAFFDA" w14:textId="77777777" w:rsidTr="00931AB7">
        <w:tc>
          <w:tcPr>
            <w:tcW w:w="8770" w:type="dxa"/>
          </w:tcPr>
          <w:p w14:paraId="42D4129E" w14:textId="77777777" w:rsidR="000D3BEF" w:rsidRPr="00620481" w:rsidRDefault="000D3BEF" w:rsidP="00931AB7">
            <w:pPr>
              <w:rPr>
                <w:rFonts w:ascii="Calibri" w:hAnsi="Calibri" w:cs="Calibri"/>
              </w:rPr>
            </w:pPr>
          </w:p>
        </w:tc>
      </w:tr>
    </w:tbl>
    <w:p w14:paraId="32213584" w14:textId="07A5E253" w:rsidR="004B2B9F" w:rsidRPr="00620481" w:rsidRDefault="004B2B9F" w:rsidP="004B2B9F">
      <w:pPr>
        <w:rPr>
          <w:rFonts w:ascii="Calibri" w:hAnsi="Calibri" w:cs="Calibri"/>
        </w:rPr>
      </w:pPr>
      <w:r w:rsidRPr="00620481">
        <w:rPr>
          <w:rFonts w:ascii="Calibri" w:hAnsi="Calibri" w:cs="Calibri"/>
        </w:rPr>
        <w:t>Heeft de patiënt een</w:t>
      </w:r>
      <w:r>
        <w:rPr>
          <w:rFonts w:ascii="Calibri" w:hAnsi="Calibri" w:cs="Calibri"/>
        </w:rPr>
        <w:t xml:space="preserve"> huidige of vervallen</w:t>
      </w:r>
      <w:r w:rsidRPr="006204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justitiële</w:t>
      </w:r>
      <w:r w:rsidRPr="00620481">
        <w:rPr>
          <w:rFonts w:ascii="Calibri" w:hAnsi="Calibri" w:cs="Calibri"/>
        </w:rPr>
        <w:t xml:space="preserve"> titel</w:t>
      </w:r>
      <w:r w:rsidR="000D3BEF">
        <w:rPr>
          <w:rFonts w:ascii="Calibri" w:hAnsi="Calibri" w:cs="Calibri"/>
        </w:rPr>
        <w:t xml:space="preserve">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0"/>
      </w:tblGrid>
      <w:tr w:rsidR="004B2B9F" w:rsidRPr="00620481" w14:paraId="3534248E" w14:textId="77777777" w:rsidTr="00931AB7">
        <w:tc>
          <w:tcPr>
            <w:tcW w:w="8770" w:type="dxa"/>
          </w:tcPr>
          <w:p w14:paraId="3F0EC8A4" w14:textId="77777777" w:rsidR="004B2B9F" w:rsidRPr="00620481" w:rsidRDefault="004B2B9F" w:rsidP="00931AB7">
            <w:pPr>
              <w:rPr>
                <w:rFonts w:ascii="Calibri" w:hAnsi="Calibri" w:cs="Calibri"/>
              </w:rPr>
            </w:pPr>
          </w:p>
        </w:tc>
      </w:tr>
    </w:tbl>
    <w:p w14:paraId="145D0978" w14:textId="5283018E" w:rsidR="00A7241A" w:rsidRDefault="001812C5" w:rsidP="00A7241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Zijn er </w:t>
      </w:r>
      <w:r w:rsidR="00A7241A">
        <w:rPr>
          <w:rFonts w:ascii="Calibri" w:hAnsi="Calibri" w:cs="Calibri"/>
        </w:rPr>
        <w:t>eventuele lopende aanmeldingen bij zorgaanbieders en zo ja, welke?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0"/>
      </w:tblGrid>
      <w:tr w:rsidR="00A7241A" w:rsidRPr="00620481" w14:paraId="67FCBB68" w14:textId="77777777" w:rsidTr="00931AB7">
        <w:tc>
          <w:tcPr>
            <w:tcW w:w="8770" w:type="dxa"/>
          </w:tcPr>
          <w:p w14:paraId="5040FB7D" w14:textId="77777777" w:rsidR="00A7241A" w:rsidRPr="00620481" w:rsidRDefault="00A7241A" w:rsidP="00931AB7">
            <w:pPr>
              <w:rPr>
                <w:rFonts w:ascii="Calibri" w:hAnsi="Calibri" w:cs="Calibri"/>
              </w:rPr>
            </w:pPr>
          </w:p>
        </w:tc>
      </w:tr>
    </w:tbl>
    <w:p w14:paraId="4455C073" w14:textId="77777777" w:rsidR="000E09CB" w:rsidRDefault="000E09CB" w:rsidP="007D1775">
      <w:pPr>
        <w:pStyle w:val="Kop2zondernummer"/>
        <w:rPr>
          <w:rFonts w:ascii="Calibri" w:hAnsi="Calibri" w:cs="Calibri"/>
        </w:rPr>
      </w:pPr>
      <w:bookmarkStart w:id="4" w:name="_Toc45542447"/>
    </w:p>
    <w:p w14:paraId="235213EA" w14:textId="77777777" w:rsidR="000E09CB" w:rsidRDefault="000E09CB">
      <w:pPr>
        <w:suppressAutoHyphens w:val="0"/>
        <w:rPr>
          <w:rFonts w:ascii="Calibri" w:hAnsi="Calibri" w:cs="Calibri"/>
          <w:color w:val="1AB589" w:themeColor="accent2"/>
          <w:sz w:val="30"/>
          <w:szCs w:val="28"/>
        </w:rPr>
      </w:pPr>
      <w:r>
        <w:rPr>
          <w:rFonts w:ascii="Calibri" w:hAnsi="Calibri" w:cs="Calibri"/>
        </w:rPr>
        <w:br w:type="page"/>
      </w:r>
    </w:p>
    <w:p w14:paraId="2FC004F4" w14:textId="28C4DCA9" w:rsidR="007D1775" w:rsidRPr="00620481" w:rsidRDefault="007D1775" w:rsidP="007D1775">
      <w:pPr>
        <w:pStyle w:val="Kop2zondernummer"/>
        <w:rPr>
          <w:rFonts w:ascii="Calibri" w:hAnsi="Calibri" w:cs="Calibri"/>
        </w:rPr>
      </w:pPr>
      <w:r w:rsidRPr="00620481">
        <w:rPr>
          <w:rFonts w:ascii="Calibri" w:hAnsi="Calibri" w:cs="Calibri"/>
        </w:rPr>
        <w:lastRenderedPageBreak/>
        <w:t>Gewenste behandeling(en) en aanwezigen</w:t>
      </w:r>
      <w:bookmarkEnd w:id="4"/>
    </w:p>
    <w:p w14:paraId="748AE166" w14:textId="77777777" w:rsidR="007D1775" w:rsidRPr="00620481" w:rsidRDefault="007D1775" w:rsidP="007D1775">
      <w:pPr>
        <w:pStyle w:val="Kop3zondernummer"/>
        <w:rPr>
          <w:rFonts w:ascii="Calibri" w:hAnsi="Calibri" w:cs="Calibri"/>
        </w:rPr>
      </w:pPr>
      <w:r w:rsidRPr="00620481">
        <w:rPr>
          <w:rFonts w:ascii="Calibri" w:hAnsi="Calibri" w:cs="Calibri"/>
        </w:rPr>
        <w:t>Gewenste trajecten en/of behandelingen</w:t>
      </w:r>
    </w:p>
    <w:p w14:paraId="0EF60151" w14:textId="75CB8ACE" w:rsidR="007D1775" w:rsidRPr="00620481" w:rsidRDefault="007D1775" w:rsidP="007D1775">
      <w:pPr>
        <w:rPr>
          <w:rFonts w:ascii="Calibri" w:hAnsi="Calibri" w:cs="Calibri"/>
        </w:rPr>
      </w:pPr>
      <w:r w:rsidRPr="00620481">
        <w:rPr>
          <w:rFonts w:ascii="Calibri" w:hAnsi="Calibri" w:cs="Calibri"/>
        </w:rPr>
        <w:t xml:space="preserve">Wat is naar </w:t>
      </w:r>
      <w:r w:rsidR="00F1562B">
        <w:rPr>
          <w:rFonts w:ascii="Calibri" w:hAnsi="Calibri" w:cs="Calibri"/>
        </w:rPr>
        <w:t xml:space="preserve">het </w:t>
      </w:r>
      <w:r w:rsidRPr="00620481">
        <w:rPr>
          <w:rFonts w:ascii="Calibri" w:hAnsi="Calibri" w:cs="Calibri"/>
        </w:rPr>
        <w:t xml:space="preserve">inzicht </w:t>
      </w:r>
      <w:r w:rsidR="00124558">
        <w:rPr>
          <w:rFonts w:ascii="Calibri" w:hAnsi="Calibri" w:cs="Calibri"/>
        </w:rPr>
        <w:t>van de</w:t>
      </w:r>
      <w:r w:rsidR="00F1562B" w:rsidRPr="00F1562B">
        <w:rPr>
          <w:rFonts w:ascii="Calibri" w:hAnsi="Calibri" w:cs="Calibri"/>
        </w:rPr>
        <w:t xml:space="preserve"> behandelaar, patiënt en naastbetrokkenen</w:t>
      </w:r>
      <w:r w:rsidR="00124558">
        <w:rPr>
          <w:rFonts w:ascii="Calibri" w:hAnsi="Calibri" w:cs="Calibri"/>
        </w:rPr>
        <w:t xml:space="preserve"> </w:t>
      </w:r>
      <w:r w:rsidRPr="00620481">
        <w:rPr>
          <w:rFonts w:ascii="Calibri" w:hAnsi="Calibri" w:cs="Calibri"/>
        </w:rPr>
        <w:t>nodig om passende zorg te organiseren</w:t>
      </w:r>
      <w:r w:rsidR="00DF71DF">
        <w:rPr>
          <w:rFonts w:ascii="Calibri" w:hAnsi="Calibri" w:cs="Calibri"/>
        </w:rPr>
        <w:t>?</w:t>
      </w:r>
      <w:r w:rsidRPr="00620481">
        <w:rPr>
          <w:rFonts w:ascii="Calibri" w:hAnsi="Calibri" w:cs="Calibri"/>
        </w:rPr>
        <w:t xml:space="preserve"> </w:t>
      </w:r>
      <w:r w:rsidR="00A7241A">
        <w:rPr>
          <w:rFonts w:ascii="Calibri" w:hAnsi="Calibri" w:cs="Calibri"/>
        </w:rPr>
        <w:t>Maak hierbij gebruik van inzichten</w:t>
      </w:r>
      <w:r w:rsidR="000437DE">
        <w:rPr>
          <w:rFonts w:ascii="Calibri" w:hAnsi="Calibri" w:cs="Calibri"/>
        </w:rPr>
        <w:t xml:space="preserve"> op basis van de effecten van eerder toegepaste interventies en ingezette activiteiten. Vermeld</w:t>
      </w:r>
      <w:r w:rsidRPr="00620481">
        <w:rPr>
          <w:rFonts w:ascii="Calibri" w:hAnsi="Calibri" w:cs="Calibri"/>
        </w:rPr>
        <w:t xml:space="preserve"> hier in ieder geval wat </w:t>
      </w:r>
      <w:r w:rsidR="00D27385">
        <w:rPr>
          <w:rFonts w:ascii="Calibri" w:hAnsi="Calibri" w:cs="Calibri"/>
        </w:rPr>
        <w:t>de voorgestelde</w:t>
      </w:r>
      <w:r w:rsidRPr="00620481">
        <w:rPr>
          <w:rFonts w:ascii="Calibri" w:hAnsi="Calibri" w:cs="Calibri"/>
        </w:rPr>
        <w:t xml:space="preserve"> trajecten en/of behandeling(en) zo uitzonderlijk maakt dat het tot op heden niet gelukt is deze te organiseren.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0"/>
      </w:tblGrid>
      <w:tr w:rsidR="007D1775" w:rsidRPr="00620481" w14:paraId="3EB7C3C8" w14:textId="77777777" w:rsidTr="00F449B7">
        <w:tc>
          <w:tcPr>
            <w:tcW w:w="8770" w:type="dxa"/>
          </w:tcPr>
          <w:p w14:paraId="0E9D2C43" w14:textId="77777777" w:rsidR="007D1775" w:rsidRPr="00620481" w:rsidRDefault="007D1775" w:rsidP="00F449B7">
            <w:pPr>
              <w:rPr>
                <w:rFonts w:ascii="Calibri" w:hAnsi="Calibri" w:cs="Calibri"/>
              </w:rPr>
            </w:pPr>
          </w:p>
        </w:tc>
      </w:tr>
    </w:tbl>
    <w:p w14:paraId="2ADEA766" w14:textId="1769274A" w:rsidR="007D1775" w:rsidRPr="00620481" w:rsidRDefault="007D1775" w:rsidP="007D1775">
      <w:pPr>
        <w:pStyle w:val="Kop3zondernummer"/>
        <w:rPr>
          <w:rFonts w:ascii="Calibri" w:hAnsi="Calibri" w:cs="Calibri"/>
        </w:rPr>
      </w:pPr>
      <w:r w:rsidRPr="00620481">
        <w:rPr>
          <w:rFonts w:ascii="Calibri" w:hAnsi="Calibri" w:cs="Calibri"/>
        </w:rPr>
        <w:t>Gewenste aanwezigheid en expertise casuïstiektafel</w:t>
      </w:r>
    </w:p>
    <w:p w14:paraId="3AC8C26E" w14:textId="77777777" w:rsidR="007D1775" w:rsidRPr="00620481" w:rsidRDefault="007D1775" w:rsidP="007D1775">
      <w:pPr>
        <w:rPr>
          <w:rFonts w:ascii="Calibri" w:hAnsi="Calibri" w:cs="Calibri"/>
        </w:rPr>
      </w:pPr>
      <w:r w:rsidRPr="00620481">
        <w:rPr>
          <w:rFonts w:ascii="Calibri" w:hAnsi="Calibri" w:cs="Calibri"/>
        </w:rPr>
        <w:t>Welke organisaties/deskundigen moeten naar uw inzicht aanwezig zijn bij de bespreking?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0"/>
      </w:tblGrid>
      <w:tr w:rsidR="007D1775" w:rsidRPr="00620481" w14:paraId="6C45FD67" w14:textId="77777777" w:rsidTr="00F449B7">
        <w:tc>
          <w:tcPr>
            <w:tcW w:w="8770" w:type="dxa"/>
          </w:tcPr>
          <w:p w14:paraId="42D7CFA6" w14:textId="77777777" w:rsidR="007D1775" w:rsidRPr="00620481" w:rsidRDefault="007D1775" w:rsidP="00F449B7">
            <w:pPr>
              <w:rPr>
                <w:rFonts w:ascii="Calibri" w:hAnsi="Calibri" w:cs="Calibri"/>
              </w:rPr>
            </w:pPr>
          </w:p>
        </w:tc>
      </w:tr>
    </w:tbl>
    <w:p w14:paraId="1201A132" w14:textId="77777777" w:rsidR="007D1775" w:rsidRPr="00620481" w:rsidRDefault="007D1775" w:rsidP="007D1775">
      <w:pPr>
        <w:rPr>
          <w:rFonts w:ascii="Calibri" w:hAnsi="Calibri" w:cs="Calibri"/>
        </w:rPr>
      </w:pPr>
      <w:r w:rsidRPr="00620481">
        <w:rPr>
          <w:rFonts w:ascii="Calibri" w:hAnsi="Calibri" w:cs="Calibri"/>
        </w:rPr>
        <w:t>Is herziening van diagnostiek naar uw inzicht geïndiceerd, bijvoorbeeld via consultatie door het CCE? Zo ja, licht toe.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0"/>
      </w:tblGrid>
      <w:tr w:rsidR="007D1775" w:rsidRPr="00620481" w14:paraId="6A60B328" w14:textId="77777777" w:rsidTr="00F449B7">
        <w:tc>
          <w:tcPr>
            <w:tcW w:w="8770" w:type="dxa"/>
          </w:tcPr>
          <w:p w14:paraId="6391C5DE" w14:textId="77777777" w:rsidR="007D1775" w:rsidRPr="00620481" w:rsidRDefault="007D1775" w:rsidP="00F449B7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AC5F9BF" w14:textId="77777777" w:rsidR="007D1775" w:rsidRPr="00620481" w:rsidRDefault="007D1775" w:rsidP="007D1775">
      <w:pPr>
        <w:pStyle w:val="Kop2zondernummer"/>
        <w:rPr>
          <w:rFonts w:ascii="Calibri" w:hAnsi="Calibri" w:cs="Calibri"/>
        </w:rPr>
      </w:pPr>
      <w:r w:rsidRPr="00620481">
        <w:rPr>
          <w:rFonts w:ascii="Calibri" w:hAnsi="Calibri" w:cs="Calibri"/>
        </w:rPr>
        <w:t>Overige informatie</w:t>
      </w:r>
    </w:p>
    <w:p w14:paraId="380AE3A9" w14:textId="5D984183" w:rsidR="007D1775" w:rsidRPr="00620481" w:rsidRDefault="007D1775" w:rsidP="007D1775">
      <w:pPr>
        <w:rPr>
          <w:rFonts w:ascii="Calibri" w:hAnsi="Calibri" w:cs="Calibri"/>
        </w:rPr>
      </w:pPr>
      <w:r w:rsidRPr="00620481">
        <w:rPr>
          <w:rFonts w:ascii="Calibri" w:hAnsi="Calibri" w:cs="Calibri"/>
        </w:rPr>
        <w:t>Vermeld hier nog andere relevante informatie over de aanmelding</w:t>
      </w:r>
      <w:r w:rsidR="00CD7163">
        <w:rPr>
          <w:rFonts w:ascii="Calibri" w:hAnsi="Calibri" w:cs="Calibri"/>
        </w:rPr>
        <w:t>. Voeg hierbij alle relevante diagnostische informatie toe, zodat het casuïstiekoverleg zo goed mogelijk vorm en inhoud kan krijgen</w:t>
      </w:r>
      <w:r w:rsidRPr="00620481">
        <w:rPr>
          <w:rFonts w:ascii="Calibri" w:hAnsi="Calibri" w:cs="Calibri"/>
        </w:rPr>
        <w:t>.</w:t>
      </w:r>
      <w:r w:rsidR="00CD7163">
        <w:rPr>
          <w:rFonts w:ascii="Calibri" w:hAnsi="Calibri" w:cs="Calibri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0"/>
      </w:tblGrid>
      <w:tr w:rsidR="007D1775" w:rsidRPr="00620481" w14:paraId="0AC817D5" w14:textId="77777777" w:rsidTr="00F449B7">
        <w:tc>
          <w:tcPr>
            <w:tcW w:w="8770" w:type="dxa"/>
          </w:tcPr>
          <w:p w14:paraId="14CCAAFB" w14:textId="77777777" w:rsidR="007D1775" w:rsidRPr="00620481" w:rsidRDefault="007D1775" w:rsidP="00F449B7">
            <w:pPr>
              <w:rPr>
                <w:rFonts w:ascii="Calibri" w:hAnsi="Calibri" w:cs="Calibri"/>
              </w:rPr>
            </w:pPr>
          </w:p>
        </w:tc>
      </w:tr>
    </w:tbl>
    <w:p w14:paraId="7E659812" w14:textId="2022D6B8" w:rsidR="00FF3A18" w:rsidRPr="00620481" w:rsidRDefault="00FF3A18" w:rsidP="007D1775">
      <w:pPr>
        <w:suppressAutoHyphens w:val="0"/>
        <w:rPr>
          <w:rFonts w:ascii="Calibri" w:hAnsi="Calibri" w:cs="Calibri"/>
        </w:rPr>
      </w:pPr>
    </w:p>
    <w:sectPr w:rsidR="00FF3A18" w:rsidRPr="00620481" w:rsidSect="00E825F7">
      <w:footerReference w:type="default" r:id="rId12"/>
      <w:pgSz w:w="11899" w:h="16838" w:code="9"/>
      <w:pgMar w:top="1701" w:right="1418" w:bottom="1191" w:left="1701" w:header="510" w:footer="51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1D1A" w14:textId="77777777" w:rsidR="00837582" w:rsidRDefault="00837582">
      <w:r>
        <w:separator/>
      </w:r>
    </w:p>
    <w:p w14:paraId="61643EC4" w14:textId="77777777" w:rsidR="00837582" w:rsidRDefault="00837582"/>
    <w:p w14:paraId="5DC8DA9D" w14:textId="77777777" w:rsidR="00837582" w:rsidRDefault="00837582"/>
  </w:endnote>
  <w:endnote w:type="continuationSeparator" w:id="0">
    <w:p w14:paraId="72EAE346" w14:textId="77777777" w:rsidR="00837582" w:rsidRDefault="00837582">
      <w:r>
        <w:continuationSeparator/>
      </w:r>
    </w:p>
    <w:p w14:paraId="381DD982" w14:textId="77777777" w:rsidR="00837582" w:rsidRDefault="00837582"/>
    <w:p w14:paraId="6C2E2B69" w14:textId="77777777" w:rsidR="00837582" w:rsidRDefault="00837582"/>
  </w:endnote>
  <w:endnote w:type="continuationNotice" w:id="1">
    <w:p w14:paraId="53C49341" w14:textId="77777777" w:rsidR="00837582" w:rsidRDefault="0083758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unito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ufina">
    <w:altName w:val="Calibri"/>
    <w:charset w:val="00"/>
    <w:family w:val="auto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9526" w14:textId="77777777" w:rsidR="00461B12" w:rsidRPr="00E825F7" w:rsidRDefault="00461B12" w:rsidP="00E825F7">
    <w:pPr>
      <w:pStyle w:val="Voetteks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23B5" w14:textId="77777777" w:rsidR="00837582" w:rsidRPr="001207F2" w:rsidRDefault="00837582" w:rsidP="007C3929">
      <w:pPr>
        <w:rPr>
          <w:color w:val="1AB589" w:themeColor="accent2"/>
        </w:rPr>
      </w:pPr>
      <w:r w:rsidRPr="001207F2">
        <w:rPr>
          <w:color w:val="1AB589" w:themeColor="accent2"/>
        </w:rPr>
        <w:separator/>
      </w:r>
    </w:p>
  </w:footnote>
  <w:footnote w:type="continuationSeparator" w:id="0">
    <w:p w14:paraId="14790969" w14:textId="77777777" w:rsidR="00837582" w:rsidRPr="001207F2" w:rsidRDefault="00837582" w:rsidP="001207F2">
      <w:pPr>
        <w:pStyle w:val="Voettekst"/>
      </w:pPr>
    </w:p>
  </w:footnote>
  <w:footnote w:type="continuationNotice" w:id="1">
    <w:p w14:paraId="55072DC2" w14:textId="77777777" w:rsidR="00837582" w:rsidRDefault="0083758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7C30D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10AE2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2B4FB1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80DC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68102E"/>
    <w:multiLevelType w:val="multilevel"/>
    <w:tmpl w:val="D0F03F2C"/>
    <w:name w:val="OP bolletjes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5" w15:restartNumberingAfterBreak="0">
    <w:nsid w:val="07394BA4"/>
    <w:multiLevelType w:val="multilevel"/>
    <w:tmpl w:val="44FA7DF0"/>
    <w:styleLink w:val="Opsomming"/>
    <w:lvl w:ilvl="0">
      <w:start w:val="1"/>
      <w:numFmt w:val="bullet"/>
      <w:lvlText w:val="•"/>
      <w:lvlJc w:val="left"/>
      <w:pPr>
        <w:ind w:left="454" w:hanging="227"/>
      </w:pPr>
      <w:rPr>
        <w:rFonts w:ascii="Nunito" w:hAnsi="Nunito" w:hint="default"/>
        <w:color w:val="1AB589" w:themeColor="accent2"/>
      </w:rPr>
    </w:lvl>
    <w:lvl w:ilvl="1">
      <w:start w:val="1"/>
      <w:numFmt w:val="bullet"/>
      <w:lvlText w:val="–"/>
      <w:lvlJc w:val="left"/>
      <w:pPr>
        <w:ind w:left="907" w:hanging="227"/>
      </w:pPr>
      <w:rPr>
        <w:rFonts w:ascii="Nunito" w:hAnsi="Nunito" w:hint="default"/>
        <w:color w:val="1AB589" w:themeColor="accent2"/>
      </w:rPr>
    </w:lvl>
    <w:lvl w:ilvl="2">
      <w:start w:val="1"/>
      <w:numFmt w:val="bullet"/>
      <w:lvlText w:val="○"/>
      <w:lvlJc w:val="left"/>
      <w:pPr>
        <w:tabs>
          <w:tab w:val="num" w:pos="1134"/>
        </w:tabs>
        <w:ind w:left="1361" w:hanging="227"/>
      </w:pPr>
      <w:rPr>
        <w:rFonts w:ascii="Arial" w:hAnsi="Arial" w:hint="default"/>
        <w:color w:val="1AB589" w:themeColor="accent2"/>
      </w:rPr>
    </w:lvl>
    <w:lvl w:ilvl="3">
      <w:start w:val="1"/>
      <w:numFmt w:val="bullet"/>
      <w:lvlText w:val="–"/>
      <w:lvlJc w:val="left"/>
      <w:pPr>
        <w:ind w:left="1814" w:hanging="226"/>
      </w:pPr>
      <w:rPr>
        <w:rFonts w:ascii="Nunito" w:hAnsi="Nunito" w:hint="default"/>
        <w:color w:val="1AB589" w:themeColor="accent2"/>
      </w:rPr>
    </w:lvl>
    <w:lvl w:ilvl="4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043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270" w:hanging="227"/>
      </w:pPr>
      <w:rPr>
        <w:rFonts w:hint="default"/>
      </w:rPr>
    </w:lvl>
  </w:abstractNum>
  <w:abstractNum w:abstractNumId="6" w15:restartNumberingAfterBreak="0">
    <w:nsid w:val="0A8371FE"/>
    <w:multiLevelType w:val="multilevel"/>
    <w:tmpl w:val="EA00B442"/>
    <w:name w:val="OP blokes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hint="default"/>
        <w:color w:val="auto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hint="default"/>
        <w:color w:val="auto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hint="default"/>
        <w:color w:val="auto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hint="default"/>
        <w:color w:val="auto"/>
      </w:rPr>
    </w:lvl>
  </w:abstractNum>
  <w:abstractNum w:abstractNumId="7" w15:restartNumberingAfterBreak="0">
    <w:nsid w:val="0E2C4FE1"/>
    <w:multiLevelType w:val="multilevel"/>
    <w:tmpl w:val="8FE4C3D0"/>
    <w:name w:val="Headings2"/>
    <w:numStyleLink w:val="Koppen"/>
  </w:abstractNum>
  <w:abstractNum w:abstractNumId="8" w15:restartNumberingAfterBreak="0">
    <w:nsid w:val="108E503F"/>
    <w:multiLevelType w:val="multilevel"/>
    <w:tmpl w:val="44FA7DF0"/>
    <w:numStyleLink w:val="Opsomming"/>
  </w:abstractNum>
  <w:abstractNum w:abstractNumId="9" w15:restartNumberingAfterBreak="0">
    <w:nsid w:val="135E439F"/>
    <w:multiLevelType w:val="hybridMultilevel"/>
    <w:tmpl w:val="4DEE1AB0"/>
    <w:lvl w:ilvl="0" w:tplc="F286A82C">
      <w:start w:val="1"/>
      <w:numFmt w:val="decimal"/>
      <w:pStyle w:val="Voetnoot"/>
      <w:lvlText w:val="%1."/>
      <w:lvlJc w:val="left"/>
      <w:pPr>
        <w:ind w:left="1287" w:hanging="360"/>
      </w:pPr>
      <w:rPr>
        <w:rFonts w:ascii="Nunito" w:hAnsi="Nunito" w:hint="default"/>
        <w:b w:val="0"/>
        <w:i w:val="0"/>
        <w:color w:val="003F5A" w:themeColor="accent1"/>
        <w:sz w:val="16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434D17"/>
    <w:multiLevelType w:val="multilevel"/>
    <w:tmpl w:val="44FA7DF0"/>
    <w:numStyleLink w:val="Opsomming"/>
  </w:abstractNum>
  <w:abstractNum w:abstractNumId="11" w15:restartNumberingAfterBreak="0">
    <w:nsid w:val="1C3D0842"/>
    <w:multiLevelType w:val="multilevel"/>
    <w:tmpl w:val="44FA7DF0"/>
    <w:numStyleLink w:val="Opsomming"/>
  </w:abstractNum>
  <w:abstractNum w:abstractNumId="12" w15:restartNumberingAfterBreak="0">
    <w:nsid w:val="1F071754"/>
    <w:multiLevelType w:val="multilevel"/>
    <w:tmpl w:val="82BAB8FA"/>
    <w:numStyleLink w:val="Genummerdelijst"/>
  </w:abstractNum>
  <w:abstractNum w:abstractNumId="13" w15:restartNumberingAfterBreak="0">
    <w:nsid w:val="200E03DF"/>
    <w:multiLevelType w:val="hybridMultilevel"/>
    <w:tmpl w:val="4014BD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25FD3"/>
    <w:multiLevelType w:val="multilevel"/>
    <w:tmpl w:val="82BAB8FA"/>
    <w:numStyleLink w:val="Genummerdelijst"/>
  </w:abstractNum>
  <w:abstractNum w:abstractNumId="15" w15:restartNumberingAfterBreak="0">
    <w:nsid w:val="2F8416DF"/>
    <w:multiLevelType w:val="multilevel"/>
    <w:tmpl w:val="1CAEB04E"/>
    <w:name w:val="OP genummerde lijst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2FD11186"/>
    <w:multiLevelType w:val="multilevel"/>
    <w:tmpl w:val="B62AFF7E"/>
    <w:name w:val="OP opsomming"/>
    <w:lvl w:ilvl="0">
      <w:start w:val="1"/>
      <w:numFmt w:val="bullet"/>
      <w:lvlText w:val="•"/>
      <w:lvlJc w:val="left"/>
      <w:pPr>
        <w:ind w:left="284" w:hanging="284"/>
      </w:pPr>
      <w:rPr>
        <w:rFonts w:ascii="Trebuchet MS" w:hAnsi="Trebuchet MS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4804722"/>
    <w:multiLevelType w:val="multilevel"/>
    <w:tmpl w:val="1CAEB04E"/>
    <w:name w:val="OP genummerde lijst3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67016D4"/>
    <w:multiLevelType w:val="multilevel"/>
    <w:tmpl w:val="B62AFF7E"/>
    <w:name w:val="NSPYRE opsomming2"/>
    <w:lvl w:ilvl="0">
      <w:start w:val="1"/>
      <w:numFmt w:val="bullet"/>
      <w:lvlText w:val="•"/>
      <w:lvlJc w:val="left"/>
      <w:pPr>
        <w:ind w:left="284" w:hanging="284"/>
      </w:pPr>
      <w:rPr>
        <w:rFonts w:ascii="Trebuchet MS" w:hAnsi="Trebuchet MS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390C45F1"/>
    <w:multiLevelType w:val="multilevel"/>
    <w:tmpl w:val="8FE4C3D0"/>
    <w:name w:val="Koppen2"/>
    <w:numStyleLink w:val="Koppen"/>
  </w:abstractNum>
  <w:abstractNum w:abstractNumId="20" w15:restartNumberingAfterBreak="0">
    <w:nsid w:val="3A8D6953"/>
    <w:multiLevelType w:val="multilevel"/>
    <w:tmpl w:val="82BAB8FA"/>
    <w:name w:val="OP genummerde lijst122"/>
    <w:numStyleLink w:val="Genummerdelijst"/>
  </w:abstractNum>
  <w:abstractNum w:abstractNumId="21" w15:restartNumberingAfterBreak="0">
    <w:nsid w:val="42155441"/>
    <w:multiLevelType w:val="multilevel"/>
    <w:tmpl w:val="82BAB8FA"/>
    <w:numStyleLink w:val="Genummerdelijst"/>
  </w:abstractNum>
  <w:abstractNum w:abstractNumId="22" w15:restartNumberingAfterBreak="0">
    <w:nsid w:val="438D2F8E"/>
    <w:multiLevelType w:val="multilevel"/>
    <w:tmpl w:val="8FE4C3D0"/>
    <w:name w:val="OP genummerde lijst2"/>
    <w:numStyleLink w:val="Koppen"/>
  </w:abstractNum>
  <w:abstractNum w:abstractNumId="23" w15:restartNumberingAfterBreak="0">
    <w:nsid w:val="44EC4575"/>
    <w:multiLevelType w:val="hybridMultilevel"/>
    <w:tmpl w:val="C792D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428E1"/>
    <w:multiLevelType w:val="multilevel"/>
    <w:tmpl w:val="82BAB8FA"/>
    <w:styleLink w:val="Genummerdelijst"/>
    <w:lvl w:ilvl="0">
      <w:start w:val="1"/>
      <w:numFmt w:val="decimal"/>
      <w:lvlText w:val="%1"/>
      <w:lvlJc w:val="left"/>
      <w:pPr>
        <w:ind w:left="454" w:hanging="227"/>
      </w:pPr>
      <w:rPr>
        <w:rFonts w:hint="default"/>
        <w:b w:val="0"/>
        <w:color w:val="1AB589" w:themeColor="accent2"/>
        <w:sz w:val="20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907" w:hanging="227"/>
      </w:pPr>
      <w:rPr>
        <w:rFonts w:hint="default"/>
        <w:b w:val="0"/>
        <w:color w:val="1AB589" w:themeColor="accent2"/>
        <w:sz w:val="20"/>
      </w:rPr>
    </w:lvl>
    <w:lvl w:ilvl="2">
      <w:start w:val="1"/>
      <w:numFmt w:val="bullet"/>
      <w:lvlText w:val="•"/>
      <w:lvlJc w:val="left"/>
      <w:pPr>
        <w:ind w:left="1361" w:hanging="227"/>
      </w:pPr>
      <w:rPr>
        <w:rFonts w:ascii="Nunito" w:hAnsi="Nunito" w:hint="default"/>
        <w:b w:val="0"/>
        <w:color w:val="1AB589" w:themeColor="accent2"/>
        <w:sz w:val="20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5" w15:restartNumberingAfterBreak="0">
    <w:nsid w:val="49A745E5"/>
    <w:multiLevelType w:val="multilevel"/>
    <w:tmpl w:val="82BAB8FA"/>
    <w:numStyleLink w:val="Genummerdelijst"/>
  </w:abstractNum>
  <w:abstractNum w:abstractNumId="26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1572E63"/>
    <w:multiLevelType w:val="multilevel"/>
    <w:tmpl w:val="8FE4C3D0"/>
    <w:numStyleLink w:val="Koppen"/>
  </w:abstractNum>
  <w:abstractNum w:abstractNumId="28" w15:restartNumberingAfterBreak="0">
    <w:nsid w:val="51766207"/>
    <w:multiLevelType w:val="multilevel"/>
    <w:tmpl w:val="1BF4CDC6"/>
    <w:name w:val="OP streepjes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cs="Times New Roman" w:hint="default"/>
        <w:color w:val="auto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cs="Times New Roman" w:hint="default"/>
        <w:color w:val="auto"/>
      </w:rPr>
    </w:lvl>
  </w:abstractNum>
  <w:abstractNum w:abstractNumId="29" w15:restartNumberingAfterBreak="0">
    <w:nsid w:val="56780DB7"/>
    <w:multiLevelType w:val="multilevel"/>
    <w:tmpl w:val="56C65204"/>
    <w:name w:val="OP cijfers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57F63FBA"/>
    <w:multiLevelType w:val="multilevel"/>
    <w:tmpl w:val="8FE4C3D0"/>
    <w:styleLink w:val="Kopp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003F5A" w:themeColor="text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color w:val="1AB589" w:themeColor="accent2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  <w:color w:val="003F5A" w:themeColor="text2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A442D9D"/>
    <w:multiLevelType w:val="multilevel"/>
    <w:tmpl w:val="C23AB81C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  <w:color w:val="003F5A" w:themeColor="text2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  <w:color w:val="1AB589" w:themeColor="accent2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  <w:color w:val="003F5A" w:themeColor="text2"/>
      </w:rPr>
    </w:lvl>
    <w:lvl w:ilvl="3">
      <w:start w:val="1"/>
      <w:numFmt w:val="decimal"/>
      <w:pStyle w:val="Kop4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A4F459F"/>
    <w:multiLevelType w:val="multilevel"/>
    <w:tmpl w:val="B62AFF7E"/>
    <w:name w:val="OP opsomming3"/>
    <w:lvl w:ilvl="0">
      <w:start w:val="1"/>
      <w:numFmt w:val="bullet"/>
      <w:lvlText w:val="•"/>
      <w:lvlJc w:val="left"/>
      <w:pPr>
        <w:ind w:left="284" w:hanging="284"/>
      </w:pPr>
      <w:rPr>
        <w:rFonts w:ascii="Trebuchet MS" w:hAnsi="Trebuchet MS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5AA82870"/>
    <w:multiLevelType w:val="multilevel"/>
    <w:tmpl w:val="56C65204"/>
    <w:name w:val="OP cijf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5C36587E"/>
    <w:multiLevelType w:val="multilevel"/>
    <w:tmpl w:val="8FE4C3D0"/>
    <w:numStyleLink w:val="Koppen"/>
  </w:abstractNum>
  <w:abstractNum w:abstractNumId="35" w15:restartNumberingAfterBreak="0">
    <w:nsid w:val="5C882313"/>
    <w:multiLevelType w:val="multilevel"/>
    <w:tmpl w:val="8FE4C3D0"/>
    <w:name w:val="OP koppen3"/>
    <w:numStyleLink w:val="Koppen"/>
  </w:abstractNum>
  <w:abstractNum w:abstractNumId="36" w15:restartNumberingAfterBreak="0">
    <w:nsid w:val="5D735D6E"/>
    <w:multiLevelType w:val="multilevel"/>
    <w:tmpl w:val="EA00B442"/>
    <w:name w:val="OP blokes2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hint="default"/>
        <w:color w:val="auto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hint="default"/>
        <w:color w:val="auto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hint="default"/>
        <w:color w:val="auto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hint="default"/>
        <w:color w:val="auto"/>
      </w:rPr>
    </w:lvl>
  </w:abstractNum>
  <w:abstractNum w:abstractNumId="37" w15:restartNumberingAfterBreak="0">
    <w:nsid w:val="68060B6D"/>
    <w:multiLevelType w:val="multilevel"/>
    <w:tmpl w:val="8FE4C3D0"/>
    <w:name w:val="OP koppen2"/>
    <w:numStyleLink w:val="Koppen"/>
  </w:abstractNum>
  <w:abstractNum w:abstractNumId="38" w15:restartNumberingAfterBreak="0">
    <w:nsid w:val="6926200A"/>
    <w:multiLevelType w:val="multilevel"/>
    <w:tmpl w:val="EA00B442"/>
    <w:name w:val="OP blokes3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hint="default"/>
        <w:color w:val="auto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hint="default"/>
        <w:color w:val="auto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hint="default"/>
        <w:color w:val="auto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hint="default"/>
        <w:color w:val="auto"/>
      </w:rPr>
    </w:lvl>
  </w:abstractNum>
  <w:abstractNum w:abstractNumId="39" w15:restartNumberingAfterBreak="0">
    <w:nsid w:val="69BB7833"/>
    <w:multiLevelType w:val="multilevel"/>
    <w:tmpl w:val="D0F03F2C"/>
    <w:name w:val="OP bolletjes2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40" w15:restartNumberingAfterBreak="0">
    <w:nsid w:val="6E5E4972"/>
    <w:multiLevelType w:val="multilevel"/>
    <w:tmpl w:val="44FA7DF0"/>
    <w:numStyleLink w:val="Opsomming"/>
  </w:abstractNum>
  <w:abstractNum w:abstractNumId="41" w15:restartNumberingAfterBreak="0">
    <w:nsid w:val="701C3303"/>
    <w:multiLevelType w:val="multilevel"/>
    <w:tmpl w:val="B62AFF7E"/>
    <w:name w:val="OP opsomming2"/>
    <w:lvl w:ilvl="0">
      <w:start w:val="1"/>
      <w:numFmt w:val="bullet"/>
      <w:lvlText w:val="•"/>
      <w:lvlJc w:val="left"/>
      <w:pPr>
        <w:ind w:left="284" w:hanging="284"/>
      </w:pPr>
      <w:rPr>
        <w:rFonts w:ascii="Trebuchet MS" w:hAnsi="Trebuchet MS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◦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2" w15:restartNumberingAfterBreak="0">
    <w:nsid w:val="72295F33"/>
    <w:multiLevelType w:val="multilevel"/>
    <w:tmpl w:val="44FA7DF0"/>
    <w:numStyleLink w:val="Opsomming"/>
  </w:abstractNum>
  <w:abstractNum w:abstractNumId="43" w15:restartNumberingAfterBreak="0">
    <w:nsid w:val="738754AF"/>
    <w:multiLevelType w:val="multilevel"/>
    <w:tmpl w:val="44FA7DF0"/>
    <w:numStyleLink w:val="Opsomming"/>
  </w:abstractNum>
  <w:abstractNum w:abstractNumId="44" w15:restartNumberingAfterBreak="0">
    <w:nsid w:val="749D08DE"/>
    <w:multiLevelType w:val="hybridMultilevel"/>
    <w:tmpl w:val="95A09544"/>
    <w:lvl w:ilvl="0" w:tplc="B02C3818">
      <w:start w:val="1"/>
      <w:numFmt w:val="bullet"/>
      <w:pStyle w:val="Kaderopsomming"/>
      <w:lvlText w:val="•"/>
      <w:lvlJc w:val="left"/>
      <w:pPr>
        <w:ind w:left="720" w:hanging="360"/>
      </w:pPr>
      <w:rPr>
        <w:rFonts w:ascii="Nunito" w:hAnsi="Nunito" w:cs="Times New Roman" w:hint="default"/>
        <w:color w:val="FFFFFF" w:themeColor="background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00CB6"/>
    <w:multiLevelType w:val="multilevel"/>
    <w:tmpl w:val="145A3626"/>
    <w:name w:val="OP letters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46" w15:restartNumberingAfterBreak="0">
    <w:nsid w:val="78BC21C0"/>
    <w:multiLevelType w:val="multilevel"/>
    <w:tmpl w:val="82BAB8FA"/>
    <w:numStyleLink w:val="Genummerdelijst"/>
  </w:abstractNum>
  <w:abstractNum w:abstractNumId="47" w15:restartNumberingAfterBreak="0">
    <w:nsid w:val="78D14297"/>
    <w:multiLevelType w:val="multilevel"/>
    <w:tmpl w:val="1BF4CDC6"/>
    <w:name w:val="OP streepjes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cs="Times New Roman" w:hint="default"/>
        <w:color w:val="auto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cs="Times New Roman" w:hint="default"/>
        <w:color w:val="auto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cs="Times New Roman" w:hint="default"/>
        <w:color w:val="auto"/>
      </w:rPr>
    </w:lvl>
  </w:abstractNum>
  <w:abstractNum w:abstractNumId="48" w15:restartNumberingAfterBreak="0">
    <w:nsid w:val="7CD310CB"/>
    <w:multiLevelType w:val="multilevel"/>
    <w:tmpl w:val="145A3626"/>
    <w:name w:val="OP letters2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49" w15:restartNumberingAfterBreak="0">
    <w:nsid w:val="7FCB6B91"/>
    <w:multiLevelType w:val="multilevel"/>
    <w:tmpl w:val="82BAB8FA"/>
    <w:numStyleLink w:val="Genummerdelijst"/>
  </w:abstractNum>
  <w:num w:numId="1" w16cid:durableId="1849249334">
    <w:abstractNumId w:val="28"/>
  </w:num>
  <w:num w:numId="2" w16cid:durableId="620957768">
    <w:abstractNumId w:val="47"/>
  </w:num>
  <w:num w:numId="3" w16cid:durableId="1632055523">
    <w:abstractNumId w:val="9"/>
  </w:num>
  <w:num w:numId="4" w16cid:durableId="1225411965">
    <w:abstractNumId w:val="24"/>
  </w:num>
  <w:num w:numId="5" w16cid:durableId="227621077">
    <w:abstractNumId w:val="30"/>
  </w:num>
  <w:num w:numId="6" w16cid:durableId="1056320378">
    <w:abstractNumId w:val="12"/>
  </w:num>
  <w:num w:numId="7" w16cid:durableId="1180002643">
    <w:abstractNumId w:val="5"/>
  </w:num>
  <w:num w:numId="8" w16cid:durableId="1079909059">
    <w:abstractNumId w:val="27"/>
  </w:num>
  <w:num w:numId="9" w16cid:durableId="1195731635">
    <w:abstractNumId w:val="11"/>
  </w:num>
  <w:num w:numId="10" w16cid:durableId="951667147">
    <w:abstractNumId w:val="10"/>
  </w:num>
  <w:num w:numId="11" w16cid:durableId="1597901710">
    <w:abstractNumId w:val="25"/>
  </w:num>
  <w:num w:numId="12" w16cid:durableId="542062740">
    <w:abstractNumId w:val="25"/>
  </w:num>
  <w:num w:numId="13" w16cid:durableId="2065523334">
    <w:abstractNumId w:val="20"/>
  </w:num>
  <w:num w:numId="14" w16cid:durableId="8903390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9037055">
    <w:abstractNumId w:val="21"/>
  </w:num>
  <w:num w:numId="16" w16cid:durableId="1894731455">
    <w:abstractNumId w:val="44"/>
  </w:num>
  <w:num w:numId="17" w16cid:durableId="659231142">
    <w:abstractNumId w:val="34"/>
  </w:num>
  <w:num w:numId="18" w16cid:durableId="1092313770">
    <w:abstractNumId w:val="31"/>
  </w:num>
  <w:num w:numId="19" w16cid:durableId="139032912">
    <w:abstractNumId w:val="3"/>
  </w:num>
  <w:num w:numId="20" w16cid:durableId="1886604306">
    <w:abstractNumId w:val="42"/>
  </w:num>
  <w:num w:numId="21" w16cid:durableId="1830563120">
    <w:abstractNumId w:val="49"/>
  </w:num>
  <w:num w:numId="22" w16cid:durableId="27537022">
    <w:abstractNumId w:val="8"/>
  </w:num>
  <w:num w:numId="23" w16cid:durableId="1512380032">
    <w:abstractNumId w:val="43"/>
  </w:num>
  <w:num w:numId="24" w16cid:durableId="58211878">
    <w:abstractNumId w:val="46"/>
  </w:num>
  <w:num w:numId="25" w16cid:durableId="885482391">
    <w:abstractNumId w:val="40"/>
  </w:num>
  <w:num w:numId="26" w16cid:durableId="163017399">
    <w:abstractNumId w:val="24"/>
  </w:num>
  <w:num w:numId="27" w16cid:durableId="1372925008">
    <w:abstractNumId w:val="44"/>
  </w:num>
  <w:num w:numId="28" w16cid:durableId="353919761">
    <w:abstractNumId w:val="31"/>
  </w:num>
  <w:num w:numId="29" w16cid:durableId="1157302849">
    <w:abstractNumId w:val="31"/>
  </w:num>
  <w:num w:numId="30" w16cid:durableId="1021126970">
    <w:abstractNumId w:val="31"/>
  </w:num>
  <w:num w:numId="31" w16cid:durableId="769472364">
    <w:abstractNumId w:val="31"/>
  </w:num>
  <w:num w:numId="32" w16cid:durableId="696395765">
    <w:abstractNumId w:val="31"/>
  </w:num>
  <w:num w:numId="33" w16cid:durableId="272902156">
    <w:abstractNumId w:val="30"/>
  </w:num>
  <w:num w:numId="34" w16cid:durableId="1792170823">
    <w:abstractNumId w:val="40"/>
  </w:num>
  <w:num w:numId="35" w16cid:durableId="1227299999">
    <w:abstractNumId w:val="40"/>
  </w:num>
  <w:num w:numId="36" w16cid:durableId="1901093391">
    <w:abstractNumId w:val="40"/>
  </w:num>
  <w:num w:numId="37" w16cid:durableId="83572764">
    <w:abstractNumId w:val="40"/>
  </w:num>
  <w:num w:numId="38" w16cid:durableId="1629774958">
    <w:abstractNumId w:val="14"/>
  </w:num>
  <w:num w:numId="39" w16cid:durableId="1658068370">
    <w:abstractNumId w:val="14"/>
  </w:num>
  <w:num w:numId="40" w16cid:durableId="1860925974">
    <w:abstractNumId w:val="14"/>
  </w:num>
  <w:num w:numId="41" w16cid:durableId="3944656">
    <w:abstractNumId w:val="5"/>
  </w:num>
  <w:num w:numId="42" w16cid:durableId="1614052029">
    <w:abstractNumId w:val="9"/>
  </w:num>
  <w:num w:numId="43" w16cid:durableId="1616250701">
    <w:abstractNumId w:val="1"/>
  </w:num>
  <w:num w:numId="44" w16cid:durableId="7509338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0097554">
    <w:abstractNumId w:val="2"/>
  </w:num>
  <w:num w:numId="46" w16cid:durableId="259068674">
    <w:abstractNumId w:val="0"/>
  </w:num>
  <w:num w:numId="47" w16cid:durableId="1595437302">
    <w:abstractNumId w:val="23"/>
  </w:num>
  <w:num w:numId="48" w16cid:durableId="47164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f58426,#67a2c0,#c2cd23,#e2017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rontpage" w:val="Off"/>
  </w:docVars>
  <w:rsids>
    <w:rsidRoot w:val="007D1775"/>
    <w:rsid w:val="00004D46"/>
    <w:rsid w:val="00005961"/>
    <w:rsid w:val="00007F8D"/>
    <w:rsid w:val="00013FE4"/>
    <w:rsid w:val="0001551D"/>
    <w:rsid w:val="00020434"/>
    <w:rsid w:val="00021FFC"/>
    <w:rsid w:val="00025349"/>
    <w:rsid w:val="00027268"/>
    <w:rsid w:val="00031AB5"/>
    <w:rsid w:val="000346F5"/>
    <w:rsid w:val="00042CCB"/>
    <w:rsid w:val="000437DE"/>
    <w:rsid w:val="00050FC5"/>
    <w:rsid w:val="00060DC3"/>
    <w:rsid w:val="0006723E"/>
    <w:rsid w:val="0007384C"/>
    <w:rsid w:val="00074914"/>
    <w:rsid w:val="00086C60"/>
    <w:rsid w:val="00094C53"/>
    <w:rsid w:val="000A70E0"/>
    <w:rsid w:val="000B2350"/>
    <w:rsid w:val="000B38F9"/>
    <w:rsid w:val="000B659B"/>
    <w:rsid w:val="000C52B5"/>
    <w:rsid w:val="000C5A13"/>
    <w:rsid w:val="000D0075"/>
    <w:rsid w:val="000D07E8"/>
    <w:rsid w:val="000D35E7"/>
    <w:rsid w:val="000D3BEF"/>
    <w:rsid w:val="000D682D"/>
    <w:rsid w:val="000E09CB"/>
    <w:rsid w:val="000E17DB"/>
    <w:rsid w:val="000F012A"/>
    <w:rsid w:val="000F01F2"/>
    <w:rsid w:val="000F13E8"/>
    <w:rsid w:val="000F2D97"/>
    <w:rsid w:val="000F3822"/>
    <w:rsid w:val="000F42FB"/>
    <w:rsid w:val="000F76FC"/>
    <w:rsid w:val="00114333"/>
    <w:rsid w:val="00115137"/>
    <w:rsid w:val="00120070"/>
    <w:rsid w:val="001207F2"/>
    <w:rsid w:val="00120C55"/>
    <w:rsid w:val="001229D0"/>
    <w:rsid w:val="00124558"/>
    <w:rsid w:val="00126B92"/>
    <w:rsid w:val="001418F8"/>
    <w:rsid w:val="00143DA7"/>
    <w:rsid w:val="0014430C"/>
    <w:rsid w:val="0015046B"/>
    <w:rsid w:val="001523D1"/>
    <w:rsid w:val="00154A11"/>
    <w:rsid w:val="001574BE"/>
    <w:rsid w:val="001606EA"/>
    <w:rsid w:val="00160CBA"/>
    <w:rsid w:val="00165DD6"/>
    <w:rsid w:val="001737A3"/>
    <w:rsid w:val="001812C5"/>
    <w:rsid w:val="0018614D"/>
    <w:rsid w:val="00190D89"/>
    <w:rsid w:val="0019387D"/>
    <w:rsid w:val="00194D15"/>
    <w:rsid w:val="00196BA4"/>
    <w:rsid w:val="001A257E"/>
    <w:rsid w:val="001A42F4"/>
    <w:rsid w:val="001A4346"/>
    <w:rsid w:val="001A4EC0"/>
    <w:rsid w:val="001A6E79"/>
    <w:rsid w:val="001C3415"/>
    <w:rsid w:val="001C3EC3"/>
    <w:rsid w:val="001C4EF4"/>
    <w:rsid w:val="001C6A21"/>
    <w:rsid w:val="001D0A00"/>
    <w:rsid w:val="001E6C52"/>
    <w:rsid w:val="001F6B81"/>
    <w:rsid w:val="0020339E"/>
    <w:rsid w:val="002057E4"/>
    <w:rsid w:val="0021591A"/>
    <w:rsid w:val="002177A6"/>
    <w:rsid w:val="00217C87"/>
    <w:rsid w:val="0022089E"/>
    <w:rsid w:val="00221716"/>
    <w:rsid w:val="00223362"/>
    <w:rsid w:val="002256E4"/>
    <w:rsid w:val="00226650"/>
    <w:rsid w:val="0023032F"/>
    <w:rsid w:val="0023512F"/>
    <w:rsid w:val="00235310"/>
    <w:rsid w:val="002369AF"/>
    <w:rsid w:val="00241230"/>
    <w:rsid w:val="002434BF"/>
    <w:rsid w:val="00246CD5"/>
    <w:rsid w:val="00247812"/>
    <w:rsid w:val="00255FA3"/>
    <w:rsid w:val="00260332"/>
    <w:rsid w:val="00260925"/>
    <w:rsid w:val="00261909"/>
    <w:rsid w:val="00262F85"/>
    <w:rsid w:val="002715A1"/>
    <w:rsid w:val="00274AC4"/>
    <w:rsid w:val="00274F59"/>
    <w:rsid w:val="00275248"/>
    <w:rsid w:val="00281759"/>
    <w:rsid w:val="002907CC"/>
    <w:rsid w:val="0029451A"/>
    <w:rsid w:val="00295138"/>
    <w:rsid w:val="002A2FB7"/>
    <w:rsid w:val="002A52C6"/>
    <w:rsid w:val="002B08E0"/>
    <w:rsid w:val="002B4A08"/>
    <w:rsid w:val="002C30DA"/>
    <w:rsid w:val="002C49F6"/>
    <w:rsid w:val="002C5FB8"/>
    <w:rsid w:val="002C6891"/>
    <w:rsid w:val="002D40B6"/>
    <w:rsid w:val="002D7065"/>
    <w:rsid w:val="002E10FB"/>
    <w:rsid w:val="002E23E8"/>
    <w:rsid w:val="002E2522"/>
    <w:rsid w:val="002F0C92"/>
    <w:rsid w:val="002F6875"/>
    <w:rsid w:val="00302B57"/>
    <w:rsid w:val="00304323"/>
    <w:rsid w:val="00304B41"/>
    <w:rsid w:val="00304E5C"/>
    <w:rsid w:val="003058C3"/>
    <w:rsid w:val="00310DDE"/>
    <w:rsid w:val="0031255A"/>
    <w:rsid w:val="00312FD5"/>
    <w:rsid w:val="003149F3"/>
    <w:rsid w:val="00321047"/>
    <w:rsid w:val="00331C78"/>
    <w:rsid w:val="00332659"/>
    <w:rsid w:val="0034209A"/>
    <w:rsid w:val="00350651"/>
    <w:rsid w:val="00357935"/>
    <w:rsid w:val="00360DA1"/>
    <w:rsid w:val="00371936"/>
    <w:rsid w:val="00372178"/>
    <w:rsid w:val="00374EB3"/>
    <w:rsid w:val="00375F7A"/>
    <w:rsid w:val="00376AD4"/>
    <w:rsid w:val="00380196"/>
    <w:rsid w:val="003825D6"/>
    <w:rsid w:val="00382D7A"/>
    <w:rsid w:val="00385210"/>
    <w:rsid w:val="00387F61"/>
    <w:rsid w:val="00387FF9"/>
    <w:rsid w:val="00390C42"/>
    <w:rsid w:val="003946A9"/>
    <w:rsid w:val="00395B96"/>
    <w:rsid w:val="0039744F"/>
    <w:rsid w:val="00397B6A"/>
    <w:rsid w:val="003B0225"/>
    <w:rsid w:val="003B5AFE"/>
    <w:rsid w:val="003C0885"/>
    <w:rsid w:val="003C2141"/>
    <w:rsid w:val="003C2991"/>
    <w:rsid w:val="003C450F"/>
    <w:rsid w:val="003C4F86"/>
    <w:rsid w:val="003C61C4"/>
    <w:rsid w:val="003D0936"/>
    <w:rsid w:val="003D35C3"/>
    <w:rsid w:val="003D42A6"/>
    <w:rsid w:val="003D6047"/>
    <w:rsid w:val="003E0B26"/>
    <w:rsid w:val="003E6D40"/>
    <w:rsid w:val="003F5A22"/>
    <w:rsid w:val="003F7988"/>
    <w:rsid w:val="004006FA"/>
    <w:rsid w:val="0040128A"/>
    <w:rsid w:val="0040554C"/>
    <w:rsid w:val="004106A9"/>
    <w:rsid w:val="00410F0F"/>
    <w:rsid w:val="00414F88"/>
    <w:rsid w:val="004229BC"/>
    <w:rsid w:val="00427402"/>
    <w:rsid w:val="004319E8"/>
    <w:rsid w:val="0043667D"/>
    <w:rsid w:val="004535B1"/>
    <w:rsid w:val="0045698A"/>
    <w:rsid w:val="00456EDB"/>
    <w:rsid w:val="00457E92"/>
    <w:rsid w:val="004616C7"/>
    <w:rsid w:val="00461B12"/>
    <w:rsid w:val="00464B9E"/>
    <w:rsid w:val="0046529C"/>
    <w:rsid w:val="0046564E"/>
    <w:rsid w:val="00465ED5"/>
    <w:rsid w:val="00475D8D"/>
    <w:rsid w:val="00486095"/>
    <w:rsid w:val="00486E84"/>
    <w:rsid w:val="0048732B"/>
    <w:rsid w:val="004959CC"/>
    <w:rsid w:val="004A4FD2"/>
    <w:rsid w:val="004A6A69"/>
    <w:rsid w:val="004B20E7"/>
    <w:rsid w:val="004B2B9F"/>
    <w:rsid w:val="004C42D2"/>
    <w:rsid w:val="004C5A4D"/>
    <w:rsid w:val="004D1486"/>
    <w:rsid w:val="004D2033"/>
    <w:rsid w:val="004D56F9"/>
    <w:rsid w:val="004D61C9"/>
    <w:rsid w:val="004D6331"/>
    <w:rsid w:val="004D6BEB"/>
    <w:rsid w:val="004D79E3"/>
    <w:rsid w:val="004E129E"/>
    <w:rsid w:val="004E1B0A"/>
    <w:rsid w:val="004E5058"/>
    <w:rsid w:val="004E5816"/>
    <w:rsid w:val="0051101E"/>
    <w:rsid w:val="00514CAB"/>
    <w:rsid w:val="00515EA2"/>
    <w:rsid w:val="0052140C"/>
    <w:rsid w:val="0052338D"/>
    <w:rsid w:val="00523E19"/>
    <w:rsid w:val="00526039"/>
    <w:rsid w:val="00526F78"/>
    <w:rsid w:val="00530011"/>
    <w:rsid w:val="00530F42"/>
    <w:rsid w:val="00532C80"/>
    <w:rsid w:val="005348EE"/>
    <w:rsid w:val="00535F69"/>
    <w:rsid w:val="0054095D"/>
    <w:rsid w:val="0054266A"/>
    <w:rsid w:val="00547D63"/>
    <w:rsid w:val="005521FD"/>
    <w:rsid w:val="005525F1"/>
    <w:rsid w:val="00560873"/>
    <w:rsid w:val="005614E8"/>
    <w:rsid w:val="00566ADC"/>
    <w:rsid w:val="00573D32"/>
    <w:rsid w:val="00577315"/>
    <w:rsid w:val="005900EA"/>
    <w:rsid w:val="005943EB"/>
    <w:rsid w:val="00595F5E"/>
    <w:rsid w:val="005A527D"/>
    <w:rsid w:val="005B2CCC"/>
    <w:rsid w:val="005B3A13"/>
    <w:rsid w:val="005C0808"/>
    <w:rsid w:val="005C2E93"/>
    <w:rsid w:val="005C38F6"/>
    <w:rsid w:val="005C755B"/>
    <w:rsid w:val="005D2C53"/>
    <w:rsid w:val="005E29E1"/>
    <w:rsid w:val="005F010B"/>
    <w:rsid w:val="005F1C5A"/>
    <w:rsid w:val="005F4ED1"/>
    <w:rsid w:val="005F6537"/>
    <w:rsid w:val="005F65B4"/>
    <w:rsid w:val="00601AB0"/>
    <w:rsid w:val="00606838"/>
    <w:rsid w:val="00611400"/>
    <w:rsid w:val="00611B3A"/>
    <w:rsid w:val="00614ACC"/>
    <w:rsid w:val="00620481"/>
    <w:rsid w:val="0062325E"/>
    <w:rsid w:val="00625BBF"/>
    <w:rsid w:val="00625FC8"/>
    <w:rsid w:val="006273B5"/>
    <w:rsid w:val="00634E23"/>
    <w:rsid w:val="00641B53"/>
    <w:rsid w:val="00643175"/>
    <w:rsid w:val="00646CC8"/>
    <w:rsid w:val="00655648"/>
    <w:rsid w:val="00667CA8"/>
    <w:rsid w:val="00673C3C"/>
    <w:rsid w:val="00680761"/>
    <w:rsid w:val="006813BF"/>
    <w:rsid w:val="00697375"/>
    <w:rsid w:val="00697CC3"/>
    <w:rsid w:val="006A2387"/>
    <w:rsid w:val="006A3F6D"/>
    <w:rsid w:val="006A4C19"/>
    <w:rsid w:val="006B2AA6"/>
    <w:rsid w:val="006B2B5F"/>
    <w:rsid w:val="006B3E69"/>
    <w:rsid w:val="006C1DE8"/>
    <w:rsid w:val="006C34FD"/>
    <w:rsid w:val="006D0BB7"/>
    <w:rsid w:val="006D55F2"/>
    <w:rsid w:val="006E2696"/>
    <w:rsid w:val="006E3159"/>
    <w:rsid w:val="006E4D7D"/>
    <w:rsid w:val="006F1CB0"/>
    <w:rsid w:val="006F3DF9"/>
    <w:rsid w:val="006F4A1E"/>
    <w:rsid w:val="00705B40"/>
    <w:rsid w:val="00705DE7"/>
    <w:rsid w:val="00714442"/>
    <w:rsid w:val="00716CC7"/>
    <w:rsid w:val="00721558"/>
    <w:rsid w:val="00721899"/>
    <w:rsid w:val="00724181"/>
    <w:rsid w:val="0072534A"/>
    <w:rsid w:val="00727DEC"/>
    <w:rsid w:val="00731B5E"/>
    <w:rsid w:val="00734122"/>
    <w:rsid w:val="007408B3"/>
    <w:rsid w:val="0074294B"/>
    <w:rsid w:val="007447FC"/>
    <w:rsid w:val="0074528D"/>
    <w:rsid w:val="00745525"/>
    <w:rsid w:val="00745983"/>
    <w:rsid w:val="00745B62"/>
    <w:rsid w:val="0074730E"/>
    <w:rsid w:val="00762E96"/>
    <w:rsid w:val="007636B2"/>
    <w:rsid w:val="0076786F"/>
    <w:rsid w:val="00773392"/>
    <w:rsid w:val="0077677A"/>
    <w:rsid w:val="00780F11"/>
    <w:rsid w:val="00782D33"/>
    <w:rsid w:val="00782DAC"/>
    <w:rsid w:val="00784CEE"/>
    <w:rsid w:val="00785612"/>
    <w:rsid w:val="00787842"/>
    <w:rsid w:val="007900E7"/>
    <w:rsid w:val="0079027A"/>
    <w:rsid w:val="00794B82"/>
    <w:rsid w:val="007A0CF7"/>
    <w:rsid w:val="007A37FE"/>
    <w:rsid w:val="007B2EB5"/>
    <w:rsid w:val="007B4DAC"/>
    <w:rsid w:val="007B5F4E"/>
    <w:rsid w:val="007B6AAF"/>
    <w:rsid w:val="007B6D53"/>
    <w:rsid w:val="007C15AB"/>
    <w:rsid w:val="007C2859"/>
    <w:rsid w:val="007C3929"/>
    <w:rsid w:val="007C4203"/>
    <w:rsid w:val="007C44A8"/>
    <w:rsid w:val="007D022E"/>
    <w:rsid w:val="007D0664"/>
    <w:rsid w:val="007D1775"/>
    <w:rsid w:val="007D43B7"/>
    <w:rsid w:val="007D5F8C"/>
    <w:rsid w:val="007D75C5"/>
    <w:rsid w:val="007E0AB7"/>
    <w:rsid w:val="007E1FA1"/>
    <w:rsid w:val="007E3A39"/>
    <w:rsid w:val="007F63ED"/>
    <w:rsid w:val="007F7793"/>
    <w:rsid w:val="0080310A"/>
    <w:rsid w:val="00804929"/>
    <w:rsid w:val="00807CED"/>
    <w:rsid w:val="00811DE1"/>
    <w:rsid w:val="008137EC"/>
    <w:rsid w:val="00817109"/>
    <w:rsid w:val="00820368"/>
    <w:rsid w:val="00820C2F"/>
    <w:rsid w:val="00825683"/>
    <w:rsid w:val="00831C41"/>
    <w:rsid w:val="008323ED"/>
    <w:rsid w:val="00832C57"/>
    <w:rsid w:val="00836008"/>
    <w:rsid w:val="00837582"/>
    <w:rsid w:val="00840D45"/>
    <w:rsid w:val="00847403"/>
    <w:rsid w:val="0085035A"/>
    <w:rsid w:val="008558CF"/>
    <w:rsid w:val="008562BD"/>
    <w:rsid w:val="008618E0"/>
    <w:rsid w:val="00861C1C"/>
    <w:rsid w:val="008627D5"/>
    <w:rsid w:val="00864AE2"/>
    <w:rsid w:val="00872D76"/>
    <w:rsid w:val="00877F3C"/>
    <w:rsid w:val="0088248C"/>
    <w:rsid w:val="00885BCF"/>
    <w:rsid w:val="00890380"/>
    <w:rsid w:val="00890B0A"/>
    <w:rsid w:val="00894C77"/>
    <w:rsid w:val="00896996"/>
    <w:rsid w:val="0089718A"/>
    <w:rsid w:val="0089723E"/>
    <w:rsid w:val="008A2AE2"/>
    <w:rsid w:val="008A4859"/>
    <w:rsid w:val="008B5D1B"/>
    <w:rsid w:val="008B6CD1"/>
    <w:rsid w:val="008B7AFA"/>
    <w:rsid w:val="008C1DC8"/>
    <w:rsid w:val="008C3522"/>
    <w:rsid w:val="008D00AB"/>
    <w:rsid w:val="008D0AF9"/>
    <w:rsid w:val="008D4FDE"/>
    <w:rsid w:val="008D64D6"/>
    <w:rsid w:val="008E0A8A"/>
    <w:rsid w:val="008E2289"/>
    <w:rsid w:val="008E64C4"/>
    <w:rsid w:val="008F4A8A"/>
    <w:rsid w:val="008F6483"/>
    <w:rsid w:val="008F6B79"/>
    <w:rsid w:val="00900EBE"/>
    <w:rsid w:val="00904377"/>
    <w:rsid w:val="00912876"/>
    <w:rsid w:val="00912A34"/>
    <w:rsid w:val="009138FF"/>
    <w:rsid w:val="00931487"/>
    <w:rsid w:val="00945BC8"/>
    <w:rsid w:val="00945F2E"/>
    <w:rsid w:val="00955452"/>
    <w:rsid w:val="00955FE7"/>
    <w:rsid w:val="00962139"/>
    <w:rsid w:val="009634B4"/>
    <w:rsid w:val="00964940"/>
    <w:rsid w:val="009702A7"/>
    <w:rsid w:val="00973F41"/>
    <w:rsid w:val="009744E0"/>
    <w:rsid w:val="00980DCB"/>
    <w:rsid w:val="00981430"/>
    <w:rsid w:val="0099084A"/>
    <w:rsid w:val="00994436"/>
    <w:rsid w:val="00995FF0"/>
    <w:rsid w:val="00996F8F"/>
    <w:rsid w:val="009A77D1"/>
    <w:rsid w:val="009C0068"/>
    <w:rsid w:val="009C43EC"/>
    <w:rsid w:val="009D3497"/>
    <w:rsid w:val="009D6EAE"/>
    <w:rsid w:val="009D7721"/>
    <w:rsid w:val="009E662D"/>
    <w:rsid w:val="009E68DC"/>
    <w:rsid w:val="009E6A45"/>
    <w:rsid w:val="009F0F69"/>
    <w:rsid w:val="009F1B1E"/>
    <w:rsid w:val="00A15AB0"/>
    <w:rsid w:val="00A2039F"/>
    <w:rsid w:val="00A2181C"/>
    <w:rsid w:val="00A22BE9"/>
    <w:rsid w:val="00A24E1B"/>
    <w:rsid w:val="00A275E1"/>
    <w:rsid w:val="00A310FE"/>
    <w:rsid w:val="00A41A8F"/>
    <w:rsid w:val="00A457A4"/>
    <w:rsid w:val="00A469BF"/>
    <w:rsid w:val="00A5097C"/>
    <w:rsid w:val="00A509E0"/>
    <w:rsid w:val="00A5223D"/>
    <w:rsid w:val="00A52F2D"/>
    <w:rsid w:val="00A66B9E"/>
    <w:rsid w:val="00A72409"/>
    <w:rsid w:val="00A7241A"/>
    <w:rsid w:val="00A74895"/>
    <w:rsid w:val="00A761E3"/>
    <w:rsid w:val="00A76B94"/>
    <w:rsid w:val="00A80B57"/>
    <w:rsid w:val="00A81ED9"/>
    <w:rsid w:val="00A8375E"/>
    <w:rsid w:val="00AA1972"/>
    <w:rsid w:val="00AB3388"/>
    <w:rsid w:val="00AC00D2"/>
    <w:rsid w:val="00AC507C"/>
    <w:rsid w:val="00AC56FB"/>
    <w:rsid w:val="00AE0F66"/>
    <w:rsid w:val="00AE4213"/>
    <w:rsid w:val="00AF7A14"/>
    <w:rsid w:val="00B02328"/>
    <w:rsid w:val="00B027ED"/>
    <w:rsid w:val="00B0432A"/>
    <w:rsid w:val="00B063C6"/>
    <w:rsid w:val="00B072C0"/>
    <w:rsid w:val="00B076F9"/>
    <w:rsid w:val="00B07B21"/>
    <w:rsid w:val="00B102D3"/>
    <w:rsid w:val="00B204E7"/>
    <w:rsid w:val="00B22615"/>
    <w:rsid w:val="00B23885"/>
    <w:rsid w:val="00B23B98"/>
    <w:rsid w:val="00B26627"/>
    <w:rsid w:val="00B37623"/>
    <w:rsid w:val="00B40D65"/>
    <w:rsid w:val="00B55393"/>
    <w:rsid w:val="00B56D96"/>
    <w:rsid w:val="00B62BD0"/>
    <w:rsid w:val="00B6657B"/>
    <w:rsid w:val="00B71C8E"/>
    <w:rsid w:val="00B72796"/>
    <w:rsid w:val="00B77DBA"/>
    <w:rsid w:val="00B80A6A"/>
    <w:rsid w:val="00B8228B"/>
    <w:rsid w:val="00B862D0"/>
    <w:rsid w:val="00B87EC0"/>
    <w:rsid w:val="00B97CDD"/>
    <w:rsid w:val="00BA1FAD"/>
    <w:rsid w:val="00BA2E27"/>
    <w:rsid w:val="00BA433B"/>
    <w:rsid w:val="00BB050C"/>
    <w:rsid w:val="00BB72C3"/>
    <w:rsid w:val="00BB7E7B"/>
    <w:rsid w:val="00BC0FDC"/>
    <w:rsid w:val="00BC192C"/>
    <w:rsid w:val="00BC658C"/>
    <w:rsid w:val="00BC776B"/>
    <w:rsid w:val="00BD1124"/>
    <w:rsid w:val="00BD37E4"/>
    <w:rsid w:val="00BD44BA"/>
    <w:rsid w:val="00BD4618"/>
    <w:rsid w:val="00BD4D79"/>
    <w:rsid w:val="00BE1F26"/>
    <w:rsid w:val="00BE3912"/>
    <w:rsid w:val="00BE44B1"/>
    <w:rsid w:val="00BE52BF"/>
    <w:rsid w:val="00BF5670"/>
    <w:rsid w:val="00BF5817"/>
    <w:rsid w:val="00C00ECA"/>
    <w:rsid w:val="00C0295E"/>
    <w:rsid w:val="00C04D08"/>
    <w:rsid w:val="00C06238"/>
    <w:rsid w:val="00C1252C"/>
    <w:rsid w:val="00C138C2"/>
    <w:rsid w:val="00C14C15"/>
    <w:rsid w:val="00C17419"/>
    <w:rsid w:val="00C207E5"/>
    <w:rsid w:val="00C224B6"/>
    <w:rsid w:val="00C34248"/>
    <w:rsid w:val="00C3725C"/>
    <w:rsid w:val="00C40F25"/>
    <w:rsid w:val="00C4263C"/>
    <w:rsid w:val="00C4636F"/>
    <w:rsid w:val="00C51100"/>
    <w:rsid w:val="00C536E7"/>
    <w:rsid w:val="00C540F1"/>
    <w:rsid w:val="00C557A9"/>
    <w:rsid w:val="00C62DEC"/>
    <w:rsid w:val="00C658D5"/>
    <w:rsid w:val="00C675F7"/>
    <w:rsid w:val="00C73E76"/>
    <w:rsid w:val="00C74ED9"/>
    <w:rsid w:val="00C764CB"/>
    <w:rsid w:val="00C8307D"/>
    <w:rsid w:val="00C84F3C"/>
    <w:rsid w:val="00C85BDE"/>
    <w:rsid w:val="00C95841"/>
    <w:rsid w:val="00CA0D4A"/>
    <w:rsid w:val="00CA12E3"/>
    <w:rsid w:val="00CA3FDF"/>
    <w:rsid w:val="00CA5219"/>
    <w:rsid w:val="00CB05EB"/>
    <w:rsid w:val="00CB0750"/>
    <w:rsid w:val="00CB6494"/>
    <w:rsid w:val="00CB6E16"/>
    <w:rsid w:val="00CC544F"/>
    <w:rsid w:val="00CD199E"/>
    <w:rsid w:val="00CD7163"/>
    <w:rsid w:val="00CE2A83"/>
    <w:rsid w:val="00CE2E41"/>
    <w:rsid w:val="00CE6240"/>
    <w:rsid w:val="00CE7384"/>
    <w:rsid w:val="00CE7CAC"/>
    <w:rsid w:val="00CF31D2"/>
    <w:rsid w:val="00CF35D4"/>
    <w:rsid w:val="00CF6C10"/>
    <w:rsid w:val="00D02759"/>
    <w:rsid w:val="00D064CE"/>
    <w:rsid w:val="00D076D7"/>
    <w:rsid w:val="00D20BF8"/>
    <w:rsid w:val="00D20D60"/>
    <w:rsid w:val="00D2153C"/>
    <w:rsid w:val="00D24D3E"/>
    <w:rsid w:val="00D27385"/>
    <w:rsid w:val="00D32DA1"/>
    <w:rsid w:val="00D3779E"/>
    <w:rsid w:val="00D37C04"/>
    <w:rsid w:val="00D419B5"/>
    <w:rsid w:val="00D42AD1"/>
    <w:rsid w:val="00D459C3"/>
    <w:rsid w:val="00D53BCD"/>
    <w:rsid w:val="00D5454C"/>
    <w:rsid w:val="00D54C4D"/>
    <w:rsid w:val="00D55654"/>
    <w:rsid w:val="00D61990"/>
    <w:rsid w:val="00D61C1F"/>
    <w:rsid w:val="00D674B5"/>
    <w:rsid w:val="00D84117"/>
    <w:rsid w:val="00D84A5D"/>
    <w:rsid w:val="00D92CBA"/>
    <w:rsid w:val="00DA01AC"/>
    <w:rsid w:val="00DA3B88"/>
    <w:rsid w:val="00DA4CD6"/>
    <w:rsid w:val="00DA66ED"/>
    <w:rsid w:val="00DB23A5"/>
    <w:rsid w:val="00DB384D"/>
    <w:rsid w:val="00DB3BC8"/>
    <w:rsid w:val="00DB4734"/>
    <w:rsid w:val="00DB52E2"/>
    <w:rsid w:val="00DC0295"/>
    <w:rsid w:val="00DC37BD"/>
    <w:rsid w:val="00DC3EBA"/>
    <w:rsid w:val="00DC5B61"/>
    <w:rsid w:val="00DD62E0"/>
    <w:rsid w:val="00DD7CCC"/>
    <w:rsid w:val="00DE2788"/>
    <w:rsid w:val="00DE4EB4"/>
    <w:rsid w:val="00DE7B7E"/>
    <w:rsid w:val="00DF3CB9"/>
    <w:rsid w:val="00DF3D11"/>
    <w:rsid w:val="00DF45A2"/>
    <w:rsid w:val="00DF4B17"/>
    <w:rsid w:val="00DF71DF"/>
    <w:rsid w:val="00DF77B3"/>
    <w:rsid w:val="00E00DF1"/>
    <w:rsid w:val="00E00E0E"/>
    <w:rsid w:val="00E01985"/>
    <w:rsid w:val="00E07F95"/>
    <w:rsid w:val="00E12330"/>
    <w:rsid w:val="00E141E8"/>
    <w:rsid w:val="00E172BE"/>
    <w:rsid w:val="00E224CC"/>
    <w:rsid w:val="00E2438E"/>
    <w:rsid w:val="00E25EBE"/>
    <w:rsid w:val="00E327EE"/>
    <w:rsid w:val="00E33655"/>
    <w:rsid w:val="00E3367C"/>
    <w:rsid w:val="00E372D2"/>
    <w:rsid w:val="00E46BA7"/>
    <w:rsid w:val="00E47800"/>
    <w:rsid w:val="00E47EFA"/>
    <w:rsid w:val="00E51FE4"/>
    <w:rsid w:val="00E5204B"/>
    <w:rsid w:val="00E52A15"/>
    <w:rsid w:val="00E5694A"/>
    <w:rsid w:val="00E63AFE"/>
    <w:rsid w:val="00E6487E"/>
    <w:rsid w:val="00E70355"/>
    <w:rsid w:val="00E71B8F"/>
    <w:rsid w:val="00E7396D"/>
    <w:rsid w:val="00E73A80"/>
    <w:rsid w:val="00E75A8E"/>
    <w:rsid w:val="00E7701E"/>
    <w:rsid w:val="00E825F7"/>
    <w:rsid w:val="00E8511B"/>
    <w:rsid w:val="00E85C21"/>
    <w:rsid w:val="00E8783F"/>
    <w:rsid w:val="00E9494B"/>
    <w:rsid w:val="00E950A1"/>
    <w:rsid w:val="00E952A6"/>
    <w:rsid w:val="00EA17AD"/>
    <w:rsid w:val="00EA563B"/>
    <w:rsid w:val="00EA5C03"/>
    <w:rsid w:val="00EB00C3"/>
    <w:rsid w:val="00EB0846"/>
    <w:rsid w:val="00EC5FF7"/>
    <w:rsid w:val="00ED17E0"/>
    <w:rsid w:val="00ED224D"/>
    <w:rsid w:val="00ED2E44"/>
    <w:rsid w:val="00ED4011"/>
    <w:rsid w:val="00ED7EA7"/>
    <w:rsid w:val="00EE71F2"/>
    <w:rsid w:val="00EF1499"/>
    <w:rsid w:val="00EF4396"/>
    <w:rsid w:val="00EF4CE6"/>
    <w:rsid w:val="00F02E3A"/>
    <w:rsid w:val="00F0650A"/>
    <w:rsid w:val="00F07FAA"/>
    <w:rsid w:val="00F12A61"/>
    <w:rsid w:val="00F1562B"/>
    <w:rsid w:val="00F15A8E"/>
    <w:rsid w:val="00F260AA"/>
    <w:rsid w:val="00F26C9F"/>
    <w:rsid w:val="00F4111B"/>
    <w:rsid w:val="00F41A15"/>
    <w:rsid w:val="00F50758"/>
    <w:rsid w:val="00F56592"/>
    <w:rsid w:val="00F61A70"/>
    <w:rsid w:val="00F636DF"/>
    <w:rsid w:val="00F64A31"/>
    <w:rsid w:val="00F66A8A"/>
    <w:rsid w:val="00F73274"/>
    <w:rsid w:val="00F75DF0"/>
    <w:rsid w:val="00F80ED6"/>
    <w:rsid w:val="00F81CDE"/>
    <w:rsid w:val="00F839BA"/>
    <w:rsid w:val="00F84F57"/>
    <w:rsid w:val="00F85F6D"/>
    <w:rsid w:val="00F93D72"/>
    <w:rsid w:val="00F959EA"/>
    <w:rsid w:val="00F96EE9"/>
    <w:rsid w:val="00F97733"/>
    <w:rsid w:val="00FA2074"/>
    <w:rsid w:val="00FA2FBA"/>
    <w:rsid w:val="00FB016A"/>
    <w:rsid w:val="00FB7C36"/>
    <w:rsid w:val="00FC0647"/>
    <w:rsid w:val="00FC6106"/>
    <w:rsid w:val="00FD5855"/>
    <w:rsid w:val="00FE4110"/>
    <w:rsid w:val="00FE4AF1"/>
    <w:rsid w:val="00FE4AF8"/>
    <w:rsid w:val="00FE7C44"/>
    <w:rsid w:val="00FF3A18"/>
    <w:rsid w:val="00FF477C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f58426,#67a2c0,#c2cd23,#e20177"/>
    </o:shapedefaults>
    <o:shapelayout v:ext="edit">
      <o:idmap v:ext="edit" data="1"/>
    </o:shapelayout>
  </w:shapeDefaults>
  <w:doNotEmbedSmartTags/>
  <w:decimalSymbol w:val=","/>
  <w:listSeparator w:val=";"/>
  <w14:docId w14:val="7BF3A99B"/>
  <w15:chartTrackingRefBased/>
  <w15:docId w15:val="{D87897A0-61E1-40E8-B792-DAA5ED8E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before="160" w:after="160"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semiHidden="1" w:uiPriority="19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775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DB3BC8"/>
    <w:pPr>
      <w:keepNext/>
      <w:numPr>
        <w:numId w:val="32"/>
      </w:numPr>
      <w:suppressAutoHyphens w:val="0"/>
      <w:spacing w:after="480"/>
      <w:outlineLvl w:val="0"/>
    </w:pPr>
    <w:rPr>
      <w:rFonts w:asciiTheme="majorHAnsi" w:hAnsiTheme="majorHAnsi" w:cs="Arial"/>
      <w:b/>
      <w:bCs/>
      <w:color w:val="003F5A" w:themeColor="text2"/>
      <w:kern w:val="32"/>
      <w:sz w:val="50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BF5817"/>
    <w:pPr>
      <w:keepNext/>
      <w:numPr>
        <w:ilvl w:val="1"/>
        <w:numId w:val="32"/>
      </w:numPr>
      <w:suppressAutoHyphens w:val="0"/>
      <w:spacing w:before="240"/>
      <w:outlineLvl w:val="1"/>
    </w:pPr>
    <w:rPr>
      <w:color w:val="1AB589" w:themeColor="accent2"/>
      <w:sz w:val="30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DB3BC8"/>
    <w:pPr>
      <w:keepNext/>
      <w:numPr>
        <w:ilvl w:val="2"/>
        <w:numId w:val="32"/>
      </w:numPr>
      <w:suppressAutoHyphens w:val="0"/>
      <w:spacing w:before="400" w:after="0"/>
      <w:outlineLvl w:val="2"/>
    </w:pPr>
    <w:rPr>
      <w:b/>
      <w:color w:val="003F5A" w:themeColor="text2"/>
    </w:rPr>
  </w:style>
  <w:style w:type="paragraph" w:styleId="Kop4">
    <w:name w:val="heading 4"/>
    <w:basedOn w:val="Standaard"/>
    <w:next w:val="Standaard"/>
    <w:link w:val="Kop4Char"/>
    <w:uiPriority w:val="99"/>
    <w:semiHidden/>
    <w:qFormat/>
    <w:rsid w:val="00BD4618"/>
    <w:pPr>
      <w:keepNext/>
      <w:keepLines/>
      <w:numPr>
        <w:ilvl w:val="3"/>
        <w:numId w:val="32"/>
      </w:numPr>
      <w:suppressAutoHyphens w:val="0"/>
      <w:spacing w:after="0" w:line="300" w:lineRule="atLeast"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9"/>
    <w:semiHidden/>
    <w:qFormat/>
    <w:rsid w:val="00BD4618"/>
    <w:pPr>
      <w:keepNext/>
      <w:keepLines/>
      <w:numPr>
        <w:ilvl w:val="4"/>
        <w:numId w:val="32"/>
      </w:numPr>
      <w:suppressAutoHyphens w:val="0"/>
      <w:spacing w:after="0" w:line="300" w:lineRule="atLeast"/>
      <w:outlineLvl w:val="4"/>
    </w:pPr>
    <w:rPr>
      <w:rFonts w:eastAsiaTheme="majorEastAsia" w:cstheme="majorBidi"/>
      <w:i/>
    </w:rPr>
  </w:style>
  <w:style w:type="paragraph" w:styleId="Kop6">
    <w:name w:val="heading 6"/>
    <w:basedOn w:val="Standaard"/>
    <w:next w:val="Standaard"/>
    <w:link w:val="Kop6Char"/>
    <w:uiPriority w:val="99"/>
    <w:semiHidden/>
    <w:qFormat/>
    <w:rsid w:val="00BD4618"/>
    <w:pPr>
      <w:keepNext/>
      <w:keepLines/>
      <w:suppressAutoHyphens w:val="0"/>
      <w:spacing w:before="40" w:after="0"/>
      <w:outlineLvl w:val="5"/>
    </w:pPr>
    <w:rPr>
      <w:rFonts w:asciiTheme="majorHAnsi" w:eastAsiaTheme="majorEastAsia" w:hAnsiTheme="majorHAnsi" w:cstheme="majorBidi"/>
      <w:color w:val="001F2C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BD4618"/>
    <w:pPr>
      <w:keepNext/>
      <w:keepLines/>
      <w:suppressAutoHyphens w:val="0"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2C" w:themeColor="accent1" w:themeShade="7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BD4618"/>
    <w:pPr>
      <w:keepNext/>
      <w:keepLines/>
      <w:suppressAutoHyphens w:val="0"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BD4618"/>
    <w:pPr>
      <w:keepNext/>
      <w:keepLines/>
      <w:suppressAutoHyphens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D4618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orbladstatus">
    <w:name w:val="Voorblad status"/>
    <w:basedOn w:val="Standaard"/>
    <w:uiPriority w:val="29"/>
    <w:rsid w:val="00BD4618"/>
    <w:pPr>
      <w:spacing w:before="0"/>
    </w:pPr>
    <w:rPr>
      <w:color w:val="C3B233" w:themeColor="accent6"/>
      <w:sz w:val="50"/>
    </w:rPr>
  </w:style>
  <w:style w:type="paragraph" w:styleId="Voettekst">
    <w:name w:val="footer"/>
    <w:basedOn w:val="Standaard"/>
    <w:link w:val="VoettekstChar"/>
    <w:uiPriority w:val="99"/>
    <w:rsid w:val="00E825F7"/>
    <w:pPr>
      <w:suppressAutoHyphens w:val="0"/>
      <w:spacing w:before="0" w:after="0"/>
      <w:ind w:right="-567"/>
      <w:jc w:val="right"/>
    </w:pPr>
    <w:rPr>
      <w:sz w:val="14"/>
    </w:rPr>
  </w:style>
  <w:style w:type="table" w:customStyle="1" w:styleId="Tablestyle">
    <w:name w:val="Table style"/>
    <w:basedOn w:val="Standaardtabel"/>
    <w:rsid w:val="00BD4618"/>
    <w:pPr>
      <w:spacing w:line="260" w:lineRule="atLeast"/>
    </w:pPr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rsid w:val="00BD4618"/>
    <w:pPr>
      <w:suppressAutoHyphens w:val="0"/>
      <w:spacing w:before="0" w:after="0" w:line="240" w:lineRule="auto"/>
      <w:ind w:right="284"/>
      <w:jc w:val="right"/>
    </w:pPr>
  </w:style>
  <w:style w:type="paragraph" w:styleId="Lijstvoortzetting">
    <w:name w:val="List Continue"/>
    <w:basedOn w:val="Standaard"/>
    <w:uiPriority w:val="99"/>
    <w:semiHidden/>
    <w:rsid w:val="00BD4618"/>
    <w:pPr>
      <w:suppressAutoHyphens w:val="0"/>
      <w:spacing w:after="120"/>
      <w:ind w:left="283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DB3BC8"/>
    <w:rPr>
      <w:b/>
      <w:color w:val="003F5A" w:themeColor="text2"/>
    </w:rPr>
  </w:style>
  <w:style w:type="numbering" w:customStyle="1" w:styleId="Koppen">
    <w:name w:val="Koppen"/>
    <w:uiPriority w:val="99"/>
    <w:rsid w:val="00BD4618"/>
    <w:pPr>
      <w:numPr>
        <w:numId w:val="5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DB3BC8"/>
    <w:rPr>
      <w:rFonts w:asciiTheme="majorHAnsi" w:hAnsiTheme="majorHAnsi" w:cs="Arial"/>
      <w:b/>
      <w:bCs/>
      <w:color w:val="003F5A" w:themeColor="text2"/>
      <w:kern w:val="32"/>
      <w:sz w:val="50"/>
      <w:szCs w:val="32"/>
    </w:rPr>
  </w:style>
  <w:style w:type="character" w:customStyle="1" w:styleId="Kop4Char">
    <w:name w:val="Kop 4 Char"/>
    <w:basedOn w:val="Standaardalinea-lettertype"/>
    <w:link w:val="Kop4"/>
    <w:uiPriority w:val="99"/>
    <w:semiHidden/>
    <w:rsid w:val="00BD4618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BD4618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rsid w:val="00BD4618"/>
  </w:style>
  <w:style w:type="character" w:customStyle="1" w:styleId="VoettekstChar">
    <w:name w:val="Voettekst Char"/>
    <w:basedOn w:val="Standaardalinea-lettertype"/>
    <w:link w:val="Voettekst"/>
    <w:uiPriority w:val="99"/>
    <w:rsid w:val="00E825F7"/>
    <w:rPr>
      <w:sz w:val="14"/>
    </w:rPr>
  </w:style>
  <w:style w:type="paragraph" w:customStyle="1" w:styleId="Smallline">
    <w:name w:val="Small line"/>
    <w:basedOn w:val="Voettekst"/>
    <w:uiPriority w:val="99"/>
    <w:qFormat/>
    <w:rsid w:val="00BD4618"/>
    <w:pPr>
      <w:spacing w:line="14" w:lineRule="exact"/>
    </w:pPr>
  </w:style>
  <w:style w:type="character" w:customStyle="1" w:styleId="Kop2Char">
    <w:name w:val="Kop 2 Char"/>
    <w:basedOn w:val="Standaardalinea-lettertype"/>
    <w:link w:val="Kop2"/>
    <w:uiPriority w:val="9"/>
    <w:rsid w:val="00BF5817"/>
    <w:rPr>
      <w:color w:val="1AB589" w:themeColor="accent2"/>
      <w:sz w:val="30"/>
      <w:szCs w:val="28"/>
    </w:rPr>
  </w:style>
  <w:style w:type="paragraph" w:customStyle="1" w:styleId="Voorbladauteurs">
    <w:name w:val="Voorblad auteurs"/>
    <w:basedOn w:val="Standaard"/>
    <w:uiPriority w:val="32"/>
    <w:rsid w:val="00BD4618"/>
    <w:pPr>
      <w:spacing w:before="0"/>
    </w:pPr>
    <w:rPr>
      <w:color w:val="4C4B47" w:themeColor="accent4"/>
    </w:rPr>
  </w:style>
  <w:style w:type="paragraph" w:customStyle="1" w:styleId="Voorbladicon">
    <w:name w:val="Voorblad icon"/>
    <w:basedOn w:val="Standaard"/>
    <w:uiPriority w:val="33"/>
    <w:qFormat/>
    <w:rsid w:val="00BD4618"/>
    <w:pPr>
      <w:suppressAutoHyphens w:val="0"/>
      <w:spacing w:before="0" w:after="0" w:line="240" w:lineRule="auto"/>
      <w:ind w:right="680"/>
      <w:jc w:val="right"/>
    </w:pPr>
  </w:style>
  <w:style w:type="paragraph" w:styleId="Kopvaninhoudsopgave">
    <w:name w:val="TOC Heading"/>
    <w:basedOn w:val="Kop1"/>
    <w:next w:val="Standaard"/>
    <w:uiPriority w:val="38"/>
    <w:unhideWhenUsed/>
    <w:rsid w:val="00BD4618"/>
    <w:pPr>
      <w:numPr>
        <w:numId w:val="0"/>
      </w:numPr>
      <w:outlineLvl w:val="9"/>
    </w:pPr>
  </w:style>
  <w:style w:type="paragraph" w:styleId="Inhopg1">
    <w:name w:val="toc 1"/>
    <w:basedOn w:val="Standaard"/>
    <w:next w:val="Standaard"/>
    <w:uiPriority w:val="39"/>
    <w:unhideWhenUsed/>
    <w:rsid w:val="00BD4618"/>
    <w:pPr>
      <w:tabs>
        <w:tab w:val="right" w:pos="8760"/>
      </w:tabs>
      <w:suppressAutoHyphens w:val="0"/>
      <w:spacing w:before="320" w:after="0"/>
      <w:ind w:left="567" w:right="454" w:hanging="567"/>
    </w:pPr>
    <w:rPr>
      <w:b/>
    </w:rPr>
  </w:style>
  <w:style w:type="character" w:styleId="Hyperlink">
    <w:name w:val="Hyperlink"/>
    <w:basedOn w:val="Standaardalinea-lettertype"/>
    <w:uiPriority w:val="99"/>
    <w:rsid w:val="00BD4618"/>
    <w:rPr>
      <w:color w:val="003F5A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semiHidden/>
    <w:rsid w:val="00BD4618"/>
    <w:pPr>
      <w:suppressAutoHyphens w:val="0"/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BD461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Inhopg2">
    <w:name w:val="toc 2"/>
    <w:basedOn w:val="Inhopg1"/>
    <w:uiPriority w:val="39"/>
    <w:unhideWhenUsed/>
    <w:rsid w:val="00BD4618"/>
    <w:pPr>
      <w:spacing w:before="0"/>
      <w:ind w:left="1134"/>
    </w:pPr>
    <w:rPr>
      <w:b w:val="0"/>
    </w:rPr>
  </w:style>
  <w:style w:type="paragraph" w:styleId="Inhopg3">
    <w:name w:val="toc 3"/>
    <w:basedOn w:val="Inhopg2"/>
    <w:uiPriority w:val="99"/>
    <w:semiHidden/>
    <w:rsid w:val="00BD4618"/>
    <w:pPr>
      <w:ind w:left="1701"/>
    </w:pPr>
  </w:style>
  <w:style w:type="paragraph" w:customStyle="1" w:styleId="Voetnoot">
    <w:name w:val="Voetnoot"/>
    <w:basedOn w:val="Eindnoottekst"/>
    <w:link w:val="VoetnootChar"/>
    <w:uiPriority w:val="99"/>
    <w:semiHidden/>
    <w:qFormat/>
    <w:rsid w:val="00BD4618"/>
    <w:pPr>
      <w:numPr>
        <w:numId w:val="42"/>
      </w:numPr>
      <w:spacing w:line="320" w:lineRule="exact"/>
    </w:pPr>
    <w:rPr>
      <w:rFonts w:eastAsiaTheme="minorHAnsi" w:cstheme="minorBidi"/>
      <w:color w:val="1AB589" w:themeColor="accent2"/>
      <w:sz w:val="16"/>
      <w:lang w:eastAsia="en-US"/>
    </w:rPr>
  </w:style>
  <w:style w:type="character" w:customStyle="1" w:styleId="VoetnootChar">
    <w:name w:val="Voetnoot Char"/>
    <w:basedOn w:val="EindnoottekstChar"/>
    <w:link w:val="Voetnoot"/>
    <w:uiPriority w:val="99"/>
    <w:semiHidden/>
    <w:rsid w:val="00BD4618"/>
    <w:rPr>
      <w:rFonts w:eastAsiaTheme="minorHAnsi" w:cstheme="minorBidi"/>
      <w:color w:val="1AB589" w:themeColor="accent2"/>
      <w:sz w:val="16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D4618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BD4618"/>
    <w:pPr>
      <w:suppressAutoHyphens w:val="0"/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BD4618"/>
  </w:style>
  <w:style w:type="numbering" w:customStyle="1" w:styleId="Genummerdelijst">
    <w:name w:val="Genummerde lijst"/>
    <w:uiPriority w:val="99"/>
    <w:rsid w:val="004D61C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9"/>
    <w:semiHidden/>
    <w:rsid w:val="00BD4618"/>
    <w:rPr>
      <w:rFonts w:asciiTheme="majorHAnsi" w:eastAsiaTheme="majorEastAsia" w:hAnsiTheme="majorHAnsi" w:cstheme="majorBidi"/>
      <w:color w:val="001F2C" w:themeColor="accent1" w:themeShade="7F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BD4618"/>
    <w:rPr>
      <w:rFonts w:asciiTheme="majorHAnsi" w:eastAsiaTheme="majorEastAsia" w:hAnsiTheme="majorHAnsi" w:cstheme="majorBidi"/>
      <w:i/>
      <w:iCs/>
      <w:color w:val="001F2C" w:themeColor="accent1" w:themeShade="7F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BD46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BD46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op1zondernummer">
    <w:name w:val="Kop 1 zonder nummer"/>
    <w:basedOn w:val="Kop1"/>
    <w:next w:val="Standaard"/>
    <w:uiPriority w:val="14"/>
    <w:qFormat/>
    <w:rsid w:val="00BD4618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14"/>
    <w:qFormat/>
    <w:rsid w:val="00BD4618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14"/>
    <w:qFormat/>
    <w:rsid w:val="00BD4618"/>
    <w:pPr>
      <w:numPr>
        <w:ilvl w:val="0"/>
        <w:numId w:val="0"/>
      </w:numPr>
    </w:pPr>
  </w:style>
  <w:style w:type="paragraph" w:customStyle="1" w:styleId="Kop4zondernummer">
    <w:name w:val="Kop 4 zonder nummer"/>
    <w:basedOn w:val="Kop4"/>
    <w:next w:val="Standaard"/>
    <w:uiPriority w:val="99"/>
    <w:semiHidden/>
    <w:rsid w:val="00BD4618"/>
    <w:pPr>
      <w:numPr>
        <w:ilvl w:val="0"/>
        <w:numId w:val="0"/>
      </w:numPr>
    </w:pPr>
  </w:style>
  <w:style w:type="paragraph" w:customStyle="1" w:styleId="Kop5zondernummer">
    <w:name w:val="Kop 5 zonder nummer"/>
    <w:basedOn w:val="Kop5"/>
    <w:next w:val="Standaard"/>
    <w:uiPriority w:val="99"/>
    <w:semiHidden/>
    <w:rsid w:val="00BD4618"/>
    <w:pPr>
      <w:numPr>
        <w:ilvl w:val="0"/>
        <w:numId w:val="0"/>
      </w:numPr>
    </w:pPr>
    <w:rPr>
      <w:b/>
    </w:rPr>
  </w:style>
  <w:style w:type="paragraph" w:customStyle="1" w:styleId="Label">
    <w:name w:val="Label"/>
    <w:basedOn w:val="Standaard"/>
    <w:uiPriority w:val="99"/>
    <w:semiHidden/>
    <w:qFormat/>
    <w:rsid w:val="00BD4618"/>
    <w:rPr>
      <w:sz w:val="16"/>
    </w:rPr>
  </w:style>
  <w:style w:type="paragraph" w:styleId="Lijstopsomteken">
    <w:name w:val="List Bullet"/>
    <w:basedOn w:val="Standaard"/>
    <w:uiPriority w:val="19"/>
    <w:qFormat/>
    <w:rsid w:val="00BD4618"/>
    <w:pPr>
      <w:suppressAutoHyphens w:val="0"/>
      <w:spacing w:before="0" w:after="0"/>
      <w:ind w:left="454" w:hanging="227"/>
      <w:contextualSpacing/>
    </w:pPr>
  </w:style>
  <w:style w:type="paragraph" w:styleId="Lijstopsomteken2">
    <w:name w:val="List Bullet 2"/>
    <w:basedOn w:val="Standaard"/>
    <w:uiPriority w:val="19"/>
    <w:rsid w:val="00BD4618"/>
    <w:pPr>
      <w:suppressAutoHyphens w:val="0"/>
      <w:spacing w:before="0" w:after="0"/>
      <w:ind w:left="907" w:hanging="227"/>
    </w:pPr>
  </w:style>
  <w:style w:type="paragraph" w:styleId="Lijstopsomteken3">
    <w:name w:val="List Bullet 3"/>
    <w:basedOn w:val="Standaard"/>
    <w:uiPriority w:val="19"/>
    <w:rsid w:val="00BD4618"/>
    <w:pPr>
      <w:tabs>
        <w:tab w:val="num" w:pos="1134"/>
      </w:tabs>
      <w:suppressAutoHyphens w:val="0"/>
      <w:spacing w:before="0" w:after="0"/>
      <w:ind w:left="1361" w:hanging="227"/>
    </w:pPr>
  </w:style>
  <w:style w:type="paragraph" w:styleId="Lijstnummering">
    <w:name w:val="List Number"/>
    <w:basedOn w:val="Standaard"/>
    <w:uiPriority w:val="19"/>
    <w:qFormat/>
    <w:rsid w:val="004D61C9"/>
    <w:pPr>
      <w:suppressAutoHyphens w:val="0"/>
      <w:spacing w:before="0" w:after="0"/>
      <w:ind w:left="454" w:hanging="227"/>
      <w:contextualSpacing/>
    </w:pPr>
  </w:style>
  <w:style w:type="paragraph" w:styleId="Lijstnummering2">
    <w:name w:val="List Number 2"/>
    <w:basedOn w:val="Standaard"/>
    <w:uiPriority w:val="19"/>
    <w:rsid w:val="004D61C9"/>
    <w:pPr>
      <w:tabs>
        <w:tab w:val="num" w:pos="680"/>
      </w:tabs>
      <w:suppressAutoHyphens w:val="0"/>
      <w:spacing w:before="0" w:after="0"/>
      <w:ind w:left="907" w:hanging="227"/>
    </w:pPr>
  </w:style>
  <w:style w:type="paragraph" w:styleId="Lijstnummering3">
    <w:name w:val="List Number 3"/>
    <w:basedOn w:val="Standaard"/>
    <w:uiPriority w:val="19"/>
    <w:rsid w:val="004D61C9"/>
    <w:pPr>
      <w:suppressAutoHyphens w:val="0"/>
      <w:spacing w:before="0" w:after="0"/>
      <w:ind w:left="1361" w:hanging="227"/>
    </w:pPr>
  </w:style>
  <w:style w:type="numbering" w:customStyle="1" w:styleId="Opsomming">
    <w:name w:val="Opsomming"/>
    <w:uiPriority w:val="99"/>
    <w:rsid w:val="00BD4618"/>
    <w:pPr>
      <w:numPr>
        <w:numId w:val="7"/>
      </w:numPr>
    </w:pPr>
  </w:style>
  <w:style w:type="paragraph" w:customStyle="1" w:styleId="Tussenkopje">
    <w:name w:val="Tussenkopje"/>
    <w:basedOn w:val="Standaard"/>
    <w:next w:val="Standaard"/>
    <w:uiPriority w:val="14"/>
    <w:qFormat/>
    <w:rsid w:val="00DB3BC8"/>
    <w:pPr>
      <w:keepNext/>
      <w:suppressAutoHyphens w:val="0"/>
      <w:spacing w:after="0"/>
    </w:pPr>
    <w:rPr>
      <w:b/>
    </w:rPr>
  </w:style>
  <w:style w:type="paragraph" w:customStyle="1" w:styleId="Voorbladtitel">
    <w:name w:val="Voorblad titel"/>
    <w:basedOn w:val="Standaard"/>
    <w:uiPriority w:val="30"/>
    <w:rsid w:val="00BD4618"/>
    <w:pPr>
      <w:spacing w:before="0" w:line="216" w:lineRule="auto"/>
    </w:pPr>
    <w:rPr>
      <w:rFonts w:asciiTheme="majorHAnsi" w:hAnsiTheme="majorHAnsi"/>
      <w:color w:val="428CCF" w:themeColor="accent5"/>
      <w:sz w:val="100"/>
    </w:rPr>
  </w:style>
  <w:style w:type="paragraph" w:customStyle="1" w:styleId="Voorbladondertitel">
    <w:name w:val="Voorblad ondertitel"/>
    <w:basedOn w:val="Standaard"/>
    <w:uiPriority w:val="31"/>
    <w:rsid w:val="00BD4618"/>
    <w:pPr>
      <w:spacing w:before="0" w:line="700" w:lineRule="atLeast"/>
    </w:pPr>
    <w:rPr>
      <w:rFonts w:asciiTheme="majorHAnsi" w:hAnsiTheme="majorHAnsi"/>
      <w:color w:val="1AB589" w:themeColor="accent2"/>
      <w:sz w:val="60"/>
    </w:rPr>
  </w:style>
  <w:style w:type="paragraph" w:customStyle="1" w:styleId="Voorbladfoto">
    <w:name w:val="Voorblad foto"/>
    <w:basedOn w:val="Standaard"/>
    <w:uiPriority w:val="34"/>
    <w:rsid w:val="00BD4618"/>
    <w:pPr>
      <w:spacing w:before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1252C"/>
    <w:pPr>
      <w:suppressAutoHyphens w:val="0"/>
      <w:spacing w:before="0" w:after="0" w:line="240" w:lineRule="auto"/>
    </w:pPr>
    <w:rPr>
      <w:color w:val="003F5A" w:themeColor="text2"/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1252C"/>
    <w:rPr>
      <w:color w:val="003F5A" w:themeColor="text2"/>
      <w:sz w:val="16"/>
    </w:rPr>
  </w:style>
  <w:style w:type="paragraph" w:customStyle="1" w:styleId="Kadertekst">
    <w:name w:val="Kader tekst"/>
    <w:basedOn w:val="Standaard"/>
    <w:uiPriority w:val="25"/>
    <w:qFormat/>
    <w:rsid w:val="00BD4618"/>
    <w:pPr>
      <w:pBdr>
        <w:top w:val="single" w:sz="48" w:space="11" w:color="003F5A" w:themeColor="text2"/>
        <w:left w:val="single" w:sz="48" w:space="11" w:color="003F5A" w:themeColor="text2"/>
        <w:bottom w:val="single" w:sz="48" w:space="11" w:color="003F5A" w:themeColor="text2"/>
        <w:right w:val="single" w:sz="48" w:space="11" w:color="003F5A" w:themeColor="text2"/>
      </w:pBdr>
      <w:shd w:val="clear" w:color="auto" w:fill="003F5A" w:themeFill="accent1"/>
      <w:suppressAutoHyphens w:val="0"/>
      <w:spacing w:after="0" w:line="360" w:lineRule="exact"/>
      <w:ind w:right="567"/>
    </w:pPr>
    <w:rPr>
      <w:color w:val="FFFFFF" w:themeColor="background1"/>
      <w:sz w:val="22"/>
    </w:rPr>
  </w:style>
  <w:style w:type="paragraph" w:customStyle="1" w:styleId="Kaderkopje">
    <w:name w:val="Kader kopje"/>
    <w:basedOn w:val="Kadertekst"/>
    <w:uiPriority w:val="24"/>
    <w:qFormat/>
    <w:rsid w:val="00BD4618"/>
    <w:rPr>
      <w:b/>
    </w:rPr>
  </w:style>
  <w:style w:type="paragraph" w:customStyle="1" w:styleId="Kaderopsomming">
    <w:name w:val="Kader opsomming"/>
    <w:basedOn w:val="Kadertekst"/>
    <w:uiPriority w:val="26"/>
    <w:qFormat/>
    <w:rsid w:val="00BD4618"/>
    <w:pPr>
      <w:numPr>
        <w:numId w:val="27"/>
      </w:numPr>
      <w:ind w:left="227" w:hanging="227"/>
    </w:pPr>
    <w:rPr>
      <w:noProof/>
    </w:rPr>
  </w:style>
  <w:style w:type="table" w:customStyle="1" w:styleId="TabelSiRM">
    <w:name w:val="Tabel SiRM"/>
    <w:basedOn w:val="Standaardtabel"/>
    <w:uiPriority w:val="99"/>
    <w:rsid w:val="00461B12"/>
    <w:pPr>
      <w:spacing w:before="80" w:after="0" w:line="240" w:lineRule="auto"/>
    </w:pPr>
    <w:rPr>
      <w:color w:val="003F5A" w:themeColor="text2"/>
      <w:sz w:val="18"/>
    </w:rPr>
    <w:tblPr>
      <w:tblStyleRowBandSize w:val="1"/>
      <w:tblBorders>
        <w:insideV w:val="single" w:sz="4" w:space="0" w:color="D4DBE0"/>
      </w:tblBorders>
      <w:tblCellMar>
        <w:top w:w="34" w:type="dxa"/>
        <w:left w:w="85" w:type="dxa"/>
        <w:bottom w:w="34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bottom w:val="single" w:sz="4" w:space="0" w:color="003F5A" w:themeColor="text2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F4F6F7"/>
      </w:tcPr>
    </w:tblStylePr>
  </w:style>
  <w:style w:type="paragraph" w:styleId="Lijstalinea">
    <w:name w:val="List Paragraph"/>
    <w:basedOn w:val="Standaard"/>
    <w:uiPriority w:val="99"/>
    <w:semiHidden/>
    <w:qFormat/>
    <w:rsid w:val="00BD4618"/>
    <w:pPr>
      <w:suppressAutoHyphens w:val="0"/>
      <w:spacing w:after="0"/>
      <w:ind w:left="720"/>
      <w:contextualSpacing/>
    </w:pPr>
  </w:style>
  <w:style w:type="paragraph" w:styleId="Lijstopsomteken4">
    <w:name w:val="List Bullet 4"/>
    <w:basedOn w:val="Standaard"/>
    <w:uiPriority w:val="19"/>
    <w:rsid w:val="00BD4618"/>
    <w:pPr>
      <w:suppressAutoHyphens w:val="0"/>
      <w:spacing w:before="0" w:after="0"/>
      <w:ind w:left="1814" w:hanging="226"/>
    </w:pPr>
  </w:style>
  <w:style w:type="paragraph" w:styleId="Bijschrift">
    <w:name w:val="caption"/>
    <w:basedOn w:val="Standaard"/>
    <w:next w:val="Standaard"/>
    <w:uiPriority w:val="99"/>
    <w:semiHidden/>
    <w:unhideWhenUsed/>
    <w:qFormat/>
    <w:rsid w:val="00BD4618"/>
    <w:pPr>
      <w:suppressAutoHyphens w:val="0"/>
      <w:spacing w:after="200" w:line="240" w:lineRule="auto"/>
    </w:pPr>
    <w:rPr>
      <w:iCs/>
      <w:color w:val="003F5A" w:themeColor="text2"/>
      <w:sz w:val="16"/>
      <w:szCs w:val="18"/>
    </w:rPr>
  </w:style>
  <w:style w:type="paragraph" w:styleId="Ballontekst">
    <w:name w:val="Balloon Text"/>
    <w:basedOn w:val="Standaard"/>
    <w:link w:val="BallontekstChar"/>
    <w:semiHidden/>
    <w:unhideWhenUsed/>
    <w:rsid w:val="009E68DC"/>
    <w:pPr>
      <w:suppressAutoHyphens w:val="0"/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9E68DC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99"/>
    <w:semiHidden/>
    <w:unhideWhenUsed/>
    <w:rsid w:val="009E68DC"/>
    <w:pPr>
      <w:suppressAutoHyphens w:val="0"/>
      <w:spacing w:after="0"/>
    </w:pPr>
  </w:style>
  <w:style w:type="paragraph" w:styleId="Bloktekst">
    <w:name w:val="Block Text"/>
    <w:basedOn w:val="Standaard"/>
    <w:uiPriority w:val="99"/>
    <w:semiHidden/>
    <w:unhideWhenUsed/>
    <w:rsid w:val="009E68DC"/>
    <w:pPr>
      <w:pBdr>
        <w:top w:val="single" w:sz="2" w:space="10" w:color="003F5A" w:themeColor="accent1"/>
        <w:left w:val="single" w:sz="2" w:space="10" w:color="003F5A" w:themeColor="accent1"/>
        <w:bottom w:val="single" w:sz="2" w:space="10" w:color="003F5A" w:themeColor="accent1"/>
        <w:right w:val="single" w:sz="2" w:space="10" w:color="003F5A" w:themeColor="accent1"/>
      </w:pBdr>
      <w:suppressAutoHyphens w:val="0"/>
      <w:spacing w:after="0"/>
      <w:ind w:left="1152" w:right="1152"/>
    </w:pPr>
    <w:rPr>
      <w:rFonts w:eastAsiaTheme="minorEastAsia" w:cstheme="minorBidi"/>
      <w:i/>
      <w:iCs/>
      <w:color w:val="003F5A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E68DC"/>
    <w:pPr>
      <w:suppressAutoHyphens w:val="0"/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E68DC"/>
  </w:style>
  <w:style w:type="paragraph" w:styleId="Plattetekst2">
    <w:name w:val="Body Text 2"/>
    <w:basedOn w:val="Standaard"/>
    <w:link w:val="Plattetekst2Char"/>
    <w:uiPriority w:val="99"/>
    <w:semiHidden/>
    <w:unhideWhenUsed/>
    <w:rsid w:val="009E68DC"/>
    <w:pPr>
      <w:suppressAutoHyphens w:val="0"/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E68DC"/>
  </w:style>
  <w:style w:type="paragraph" w:styleId="Plattetekst3">
    <w:name w:val="Body Text 3"/>
    <w:basedOn w:val="Standaard"/>
    <w:link w:val="Plattetekst3Char"/>
    <w:uiPriority w:val="99"/>
    <w:semiHidden/>
    <w:unhideWhenUsed/>
    <w:rsid w:val="009E68DC"/>
    <w:pPr>
      <w:suppressAutoHyphens w:val="0"/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E68DC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9E68DC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9E68DC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9E68DC"/>
    <w:pPr>
      <w:suppressAutoHyphens w:val="0"/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E68DC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9E68DC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9E68DC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9E68DC"/>
    <w:pPr>
      <w:suppressAutoHyphens w:val="0"/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9E68DC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9E68D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9E68DC"/>
    <w:rPr>
      <w:sz w:val="16"/>
      <w:szCs w:val="16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9E68DC"/>
    <w:pPr>
      <w:suppressAutoHyphens w:val="0"/>
      <w:spacing w:before="0"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E68DC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68DC"/>
    <w:pPr>
      <w:suppressAutoHyphens w:val="0"/>
      <w:spacing w:after="0"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68DC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68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68DC"/>
    <w:rPr>
      <w:b/>
      <w:bCs/>
    </w:rPr>
  </w:style>
  <w:style w:type="paragraph" w:styleId="Datum">
    <w:name w:val="Date"/>
    <w:basedOn w:val="Standaard"/>
    <w:next w:val="Standaard"/>
    <w:link w:val="DatumChar"/>
    <w:uiPriority w:val="99"/>
    <w:semiHidden/>
    <w:rsid w:val="009E68DC"/>
    <w:pPr>
      <w:suppressAutoHyphens w:val="0"/>
      <w:spacing w:after="0"/>
    </w:pPr>
  </w:style>
  <w:style w:type="character" w:customStyle="1" w:styleId="DatumChar">
    <w:name w:val="Datum Char"/>
    <w:basedOn w:val="Standaardalinea-lettertype"/>
    <w:link w:val="Datum"/>
    <w:uiPriority w:val="99"/>
    <w:semiHidden/>
    <w:rsid w:val="009E68DC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9E68DC"/>
    <w:pPr>
      <w:suppressAutoHyphens w:val="0"/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E68DC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9E68DC"/>
    <w:pPr>
      <w:suppressAutoHyphens w:val="0"/>
      <w:spacing w:before="0"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9E68DC"/>
  </w:style>
  <w:style w:type="paragraph" w:styleId="Adresenvelop">
    <w:name w:val="envelope address"/>
    <w:basedOn w:val="Standaard"/>
    <w:uiPriority w:val="99"/>
    <w:semiHidden/>
    <w:unhideWhenUsed/>
    <w:rsid w:val="009E68DC"/>
    <w:pPr>
      <w:framePr w:w="7920" w:h="1980" w:hRule="exact" w:hSpace="141" w:wrap="auto" w:hAnchor="page" w:xAlign="center" w:yAlign="bottom"/>
      <w:suppressAutoHyphens w:val="0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9E68DC"/>
    <w:pPr>
      <w:suppressAutoHyphens w:val="0"/>
      <w:spacing w:before="0" w:after="0" w:line="240" w:lineRule="auto"/>
    </w:pPr>
    <w:rPr>
      <w:rFonts w:asciiTheme="majorHAnsi" w:eastAsiaTheme="majorEastAsia" w:hAnsiTheme="majorHAnsi" w:cstheme="majorBidi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9E68DC"/>
    <w:pPr>
      <w:suppressAutoHyphens w:val="0"/>
      <w:spacing w:before="0"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9E68DC"/>
    <w:rPr>
      <w:i/>
      <w:iCs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9E68DC"/>
    <w:pPr>
      <w:suppressAutoHyphens w:val="0"/>
      <w:spacing w:before="0" w:after="0"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E68DC"/>
    <w:rPr>
      <w:rFonts w:ascii="Consolas" w:hAnsi="Consolas"/>
    </w:rPr>
  </w:style>
  <w:style w:type="paragraph" w:styleId="Index1">
    <w:name w:val="index 1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200" w:hanging="200"/>
    </w:pPr>
  </w:style>
  <w:style w:type="paragraph" w:styleId="Index2">
    <w:name w:val="index 2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400" w:hanging="200"/>
    </w:pPr>
  </w:style>
  <w:style w:type="paragraph" w:styleId="Index3">
    <w:name w:val="index 3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600" w:hanging="200"/>
    </w:pPr>
  </w:style>
  <w:style w:type="paragraph" w:styleId="Index4">
    <w:name w:val="index 4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800" w:hanging="200"/>
    </w:pPr>
  </w:style>
  <w:style w:type="paragraph" w:styleId="Index5">
    <w:name w:val="index 5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1000" w:hanging="200"/>
    </w:pPr>
  </w:style>
  <w:style w:type="paragraph" w:styleId="Index6">
    <w:name w:val="index 6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1200" w:hanging="200"/>
    </w:pPr>
  </w:style>
  <w:style w:type="paragraph" w:styleId="Index7">
    <w:name w:val="index 7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1400" w:hanging="200"/>
    </w:pPr>
  </w:style>
  <w:style w:type="paragraph" w:styleId="Index8">
    <w:name w:val="index 8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1600" w:hanging="200"/>
    </w:pPr>
  </w:style>
  <w:style w:type="paragraph" w:styleId="Index9">
    <w:name w:val="index 9"/>
    <w:basedOn w:val="Standaard"/>
    <w:next w:val="Standaard"/>
    <w:uiPriority w:val="99"/>
    <w:semiHidden/>
    <w:unhideWhenUsed/>
    <w:rsid w:val="009E68DC"/>
    <w:pPr>
      <w:suppressAutoHyphens w:val="0"/>
      <w:spacing w:before="0" w:after="0"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9E68DC"/>
    <w:pPr>
      <w:suppressAutoHyphens w:val="0"/>
      <w:spacing w:after="0"/>
    </w:pPr>
    <w:rPr>
      <w:rFonts w:asciiTheme="majorHAnsi" w:eastAsiaTheme="majorEastAsia" w:hAnsiTheme="majorHAnsi" w:cstheme="majorBidi"/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9E68DC"/>
    <w:pPr>
      <w:pBdr>
        <w:top w:val="single" w:sz="4" w:space="10" w:color="003F5A" w:themeColor="accent1"/>
        <w:bottom w:val="single" w:sz="4" w:space="10" w:color="003F5A" w:themeColor="accent1"/>
      </w:pBdr>
      <w:suppressAutoHyphens w:val="0"/>
      <w:spacing w:before="360" w:after="360"/>
      <w:ind w:left="864" w:right="864"/>
      <w:jc w:val="center"/>
    </w:pPr>
    <w:rPr>
      <w:i/>
      <w:iCs/>
      <w:color w:val="003F5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9E68DC"/>
    <w:rPr>
      <w:i/>
      <w:iCs/>
      <w:color w:val="003F5A" w:themeColor="accent1"/>
    </w:rPr>
  </w:style>
  <w:style w:type="paragraph" w:styleId="Lijst">
    <w:name w:val="List"/>
    <w:basedOn w:val="Standaard"/>
    <w:uiPriority w:val="99"/>
    <w:semiHidden/>
    <w:unhideWhenUsed/>
    <w:rsid w:val="009E68DC"/>
    <w:pPr>
      <w:suppressAutoHyphens w:val="0"/>
      <w:spacing w:after="0"/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9E68DC"/>
    <w:pPr>
      <w:suppressAutoHyphens w:val="0"/>
      <w:spacing w:after="0"/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9E68DC"/>
    <w:pPr>
      <w:suppressAutoHyphens w:val="0"/>
      <w:spacing w:after="0"/>
      <w:ind w:left="849" w:hanging="283"/>
      <w:contextualSpacing/>
    </w:pPr>
  </w:style>
  <w:style w:type="paragraph" w:styleId="Lijst4">
    <w:name w:val="List 4"/>
    <w:basedOn w:val="Standaard"/>
    <w:uiPriority w:val="99"/>
    <w:semiHidden/>
    <w:rsid w:val="009E68DC"/>
    <w:pPr>
      <w:suppressAutoHyphens w:val="0"/>
      <w:spacing w:after="0"/>
      <w:ind w:left="1132" w:hanging="283"/>
      <w:contextualSpacing/>
    </w:pPr>
  </w:style>
  <w:style w:type="paragraph" w:styleId="Lijst5">
    <w:name w:val="List 5"/>
    <w:basedOn w:val="Standaard"/>
    <w:uiPriority w:val="99"/>
    <w:semiHidden/>
    <w:rsid w:val="009E68DC"/>
    <w:pPr>
      <w:suppressAutoHyphens w:val="0"/>
      <w:spacing w:after="0"/>
      <w:ind w:left="1415" w:hanging="283"/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9E68DC"/>
    <w:pPr>
      <w:numPr>
        <w:numId w:val="45"/>
      </w:numPr>
      <w:suppressAutoHyphens w:val="0"/>
      <w:spacing w:after="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9E68DC"/>
    <w:pPr>
      <w:suppressAutoHyphens w:val="0"/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9E68DC"/>
    <w:pPr>
      <w:suppressAutoHyphens w:val="0"/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9E68DC"/>
    <w:pPr>
      <w:suppressAutoHyphens w:val="0"/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9E68DC"/>
    <w:pPr>
      <w:suppressAutoHyphens w:val="0"/>
      <w:spacing w:after="120"/>
      <w:ind w:left="1415"/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9E68DC"/>
    <w:pPr>
      <w:numPr>
        <w:numId w:val="43"/>
      </w:numPr>
      <w:suppressAutoHyphens w:val="0"/>
      <w:spacing w:after="0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9E68DC"/>
    <w:pPr>
      <w:numPr>
        <w:numId w:val="46"/>
      </w:numPr>
      <w:suppressAutoHyphens w:val="0"/>
      <w:spacing w:after="0"/>
      <w:contextualSpacing/>
    </w:pPr>
  </w:style>
  <w:style w:type="paragraph" w:styleId="Macrotekst">
    <w:name w:val="macro"/>
    <w:link w:val="MacrotekstChar"/>
    <w:uiPriority w:val="99"/>
    <w:semiHidden/>
    <w:unhideWhenUsed/>
    <w:rsid w:val="009E68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9E68DC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9E68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9E68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semiHidden/>
    <w:qFormat/>
    <w:rsid w:val="009E68DC"/>
    <w:pPr>
      <w:spacing w:before="0"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9E68DC"/>
    <w:pPr>
      <w:suppressAutoHyphens w:val="0"/>
      <w:spacing w:after="0"/>
    </w:pPr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9E68DC"/>
    <w:pPr>
      <w:suppressAutoHyphens w:val="0"/>
      <w:spacing w:after="0"/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9E68DC"/>
    <w:pPr>
      <w:suppressAutoHyphens w:val="0"/>
      <w:spacing w:before="0"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9E68DC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E68DC"/>
    <w:pPr>
      <w:suppressAutoHyphens w:val="0"/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E68DC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99"/>
    <w:semiHidden/>
    <w:rsid w:val="009E68DC"/>
    <w:pPr>
      <w:suppressAutoHyphens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9E68DC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rsid w:val="009E68DC"/>
    <w:pPr>
      <w:suppressAutoHyphens w:val="0"/>
      <w:spacing w:after="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9E68DC"/>
  </w:style>
  <w:style w:type="paragraph" w:styleId="Handtekening">
    <w:name w:val="Signature"/>
    <w:basedOn w:val="Standaard"/>
    <w:link w:val="HandtekeningChar"/>
    <w:uiPriority w:val="99"/>
    <w:semiHidden/>
    <w:unhideWhenUsed/>
    <w:rsid w:val="009E68DC"/>
    <w:pPr>
      <w:suppressAutoHyphens w:val="0"/>
      <w:spacing w:before="0"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9E68DC"/>
  </w:style>
  <w:style w:type="paragraph" w:styleId="Ondertitel">
    <w:name w:val="Subtitle"/>
    <w:basedOn w:val="Standaard"/>
    <w:next w:val="Standaard"/>
    <w:link w:val="OndertitelChar"/>
    <w:uiPriority w:val="99"/>
    <w:semiHidden/>
    <w:qFormat/>
    <w:rsid w:val="009E68DC"/>
    <w:pPr>
      <w:numPr>
        <w:ilvl w:val="1"/>
      </w:numPr>
      <w:suppressAutoHyphens w:val="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9E68DC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9E68DC"/>
    <w:pPr>
      <w:suppressAutoHyphens w:val="0"/>
      <w:spacing w:after="0"/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9E68DC"/>
    <w:pPr>
      <w:suppressAutoHyphens w:val="0"/>
      <w:spacing w:after="0"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9E68DC"/>
    <w:pPr>
      <w:suppressAutoHyphens w:val="0"/>
      <w:spacing w:before="120" w:after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uiPriority w:val="99"/>
    <w:semiHidden/>
    <w:unhideWhenUsed/>
    <w:rsid w:val="009E68DC"/>
    <w:pPr>
      <w:suppressAutoHyphens w:val="0"/>
      <w:spacing w:after="100"/>
      <w:ind w:left="600"/>
    </w:pPr>
  </w:style>
  <w:style w:type="paragraph" w:styleId="Inhopg5">
    <w:name w:val="toc 5"/>
    <w:basedOn w:val="Standaard"/>
    <w:next w:val="Standaard"/>
    <w:uiPriority w:val="99"/>
    <w:semiHidden/>
    <w:unhideWhenUsed/>
    <w:rsid w:val="009E68DC"/>
    <w:pPr>
      <w:suppressAutoHyphens w:val="0"/>
      <w:spacing w:after="100"/>
      <w:ind w:left="800"/>
    </w:pPr>
  </w:style>
  <w:style w:type="paragraph" w:styleId="Inhopg6">
    <w:name w:val="toc 6"/>
    <w:basedOn w:val="Standaard"/>
    <w:next w:val="Standaard"/>
    <w:uiPriority w:val="99"/>
    <w:semiHidden/>
    <w:unhideWhenUsed/>
    <w:rsid w:val="009E68DC"/>
    <w:pPr>
      <w:suppressAutoHyphens w:val="0"/>
      <w:spacing w:after="100"/>
      <w:ind w:left="1000"/>
    </w:pPr>
  </w:style>
  <w:style w:type="paragraph" w:styleId="Inhopg7">
    <w:name w:val="toc 7"/>
    <w:basedOn w:val="Standaard"/>
    <w:next w:val="Standaard"/>
    <w:uiPriority w:val="99"/>
    <w:semiHidden/>
    <w:unhideWhenUsed/>
    <w:rsid w:val="009E68DC"/>
    <w:pPr>
      <w:suppressAutoHyphens w:val="0"/>
      <w:spacing w:after="100"/>
      <w:ind w:left="1200"/>
    </w:pPr>
  </w:style>
  <w:style w:type="paragraph" w:styleId="Inhopg8">
    <w:name w:val="toc 8"/>
    <w:basedOn w:val="Standaard"/>
    <w:next w:val="Standaard"/>
    <w:uiPriority w:val="99"/>
    <w:semiHidden/>
    <w:unhideWhenUsed/>
    <w:rsid w:val="009E68DC"/>
    <w:pPr>
      <w:suppressAutoHyphens w:val="0"/>
      <w:spacing w:after="100"/>
      <w:ind w:left="1400"/>
    </w:pPr>
  </w:style>
  <w:style w:type="paragraph" w:styleId="Inhopg9">
    <w:name w:val="toc 9"/>
    <w:basedOn w:val="Standaard"/>
    <w:next w:val="Standaard"/>
    <w:uiPriority w:val="99"/>
    <w:semiHidden/>
    <w:unhideWhenUsed/>
    <w:rsid w:val="009E68DC"/>
    <w:pPr>
      <w:suppressAutoHyphens w:val="0"/>
      <w:spacing w:after="100"/>
      <w:ind w:left="1600"/>
    </w:pPr>
  </w:style>
  <w:style w:type="paragraph" w:customStyle="1" w:styleId="Uitgelicht-tekst">
    <w:name w:val="Uitgelicht - tekst"/>
    <w:basedOn w:val="Standaard"/>
    <w:next w:val="Standaard"/>
    <w:qFormat/>
    <w:rsid w:val="00FF3A18"/>
    <w:pPr>
      <w:pBdr>
        <w:top w:val="single" w:sz="12" w:space="1" w:color="1AB589" w:themeColor="accent2"/>
        <w:left w:val="single" w:sz="12" w:space="4" w:color="1AB589" w:themeColor="accent2"/>
        <w:bottom w:val="single" w:sz="12" w:space="1" w:color="1AB589" w:themeColor="accent2"/>
        <w:right w:val="single" w:sz="12" w:space="4" w:color="1AB589" w:themeColor="accent2"/>
      </w:pBdr>
      <w:suppressAutoHyphens w:val="0"/>
      <w:spacing w:after="0"/>
    </w:pPr>
    <w:rPr>
      <w:lang w:val="en-GB"/>
    </w:rPr>
  </w:style>
  <w:style w:type="paragraph" w:customStyle="1" w:styleId="Uitgelicht-kopje">
    <w:name w:val="Uitgelicht - kopje"/>
    <w:basedOn w:val="Tussenkopje"/>
    <w:next w:val="Uitgelicht-tekst"/>
    <w:qFormat/>
    <w:rsid w:val="00FF3A18"/>
    <w:pPr>
      <w:pBdr>
        <w:top w:val="single" w:sz="12" w:space="1" w:color="1AB589" w:themeColor="accent2"/>
        <w:left w:val="single" w:sz="12" w:space="4" w:color="1AB589" w:themeColor="accent2"/>
        <w:bottom w:val="single" w:sz="12" w:space="1" w:color="1AB589" w:themeColor="accent2"/>
        <w:right w:val="single" w:sz="12" w:space="4" w:color="1AB589" w:themeColor="accent2"/>
      </w:pBd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D1775"/>
    <w:rPr>
      <w:sz w:val="16"/>
      <w:szCs w:val="16"/>
    </w:rPr>
  </w:style>
  <w:style w:type="paragraph" w:styleId="Revisie">
    <w:name w:val="Revision"/>
    <w:hidden/>
    <w:uiPriority w:val="99"/>
    <w:semiHidden/>
    <w:rsid w:val="00896996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lineBoonzaaijer(\SiRM%20Group%20B.V\Diversen%20-%20Documents\Office%20management\Sjabloon\Laatste%20versie\SiRM%20leeg%20document.dotm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003F5A"/>
      </a:dk2>
      <a:lt2>
        <a:srgbClr val="FFFFFF"/>
      </a:lt2>
      <a:accent1>
        <a:srgbClr val="003F5A"/>
      </a:accent1>
      <a:accent2>
        <a:srgbClr val="1AB589"/>
      </a:accent2>
      <a:accent3>
        <a:srgbClr val="83C4CF"/>
      </a:accent3>
      <a:accent4>
        <a:srgbClr val="4C4B47"/>
      </a:accent4>
      <a:accent5>
        <a:srgbClr val="428CCF"/>
      </a:accent5>
      <a:accent6>
        <a:srgbClr val="C3B233"/>
      </a:accent6>
      <a:hlink>
        <a:srgbClr val="003F5A"/>
      </a:hlink>
      <a:folHlink>
        <a:srgbClr val="003F5A"/>
      </a:folHlink>
    </a:clrScheme>
    <a:fontScheme name="SiRM">
      <a:majorFont>
        <a:latin typeface="Rufina"/>
        <a:ea typeface=""/>
        <a:cs typeface=""/>
      </a:majorFont>
      <a:minorFont>
        <a:latin typeface="Nuni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5DC58E1701C4C9AD088162CA18168" ma:contentTypeVersion="" ma:contentTypeDescription="Create a new document." ma:contentTypeScope="" ma:versionID="0fcb7427f83dc2d6180d23fe9653e2b1">
  <xsd:schema xmlns:xsd="http://www.w3.org/2001/XMLSchema" xmlns:xs="http://www.w3.org/2001/XMLSchema" xmlns:p="http://schemas.microsoft.com/office/2006/metadata/properties" xmlns:ns2="18AE29A4-F845-4B0D-8912-C334131ABCC0" xmlns:ns3="b568a5d2-6a1d-4b50-b29f-b448bc58868c" xmlns:ns4="18ae29a4-f845-4b0d-8912-c334131abcc0" targetNamespace="http://schemas.microsoft.com/office/2006/metadata/properties" ma:root="true" ma:fieldsID="f74ec0ae6bee74ad33b5a24928a02893" ns2:_="" ns3:_="" ns4:_="">
    <xsd:import namespace="18AE29A4-F845-4B0D-8912-C334131ABCC0"/>
    <xsd:import namespace="b568a5d2-6a1d-4b50-b29f-b448bc58868c"/>
    <xsd:import namespace="18ae29a4-f845-4b0d-8912-c334131abcc0"/>
    <xsd:element name="properties">
      <xsd:complexType>
        <xsd:sequence>
          <xsd:element name="documentManagement">
            <xsd:complexType>
              <xsd:all>
                <xsd:element ref="ns2:Weg_x0020_na_x0020_afloop_x0020_project" minOccurs="0"/>
                <xsd:element ref="ns2:Nu_x0020_archiveren" minOccurs="0"/>
                <xsd:element ref="ns2:Deliverable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E29A4-F845-4B0D-8912-C334131ABCC0" elementFormDefault="qualified">
    <xsd:import namespace="http://schemas.microsoft.com/office/2006/documentManagement/types"/>
    <xsd:import namespace="http://schemas.microsoft.com/office/infopath/2007/PartnerControls"/>
    <xsd:element name="Weg_x0020_na_x0020_afloop_x0020_project" ma:index="8" nillable="true" ma:displayName="Weg na afloop project" ma:default="0" ma:internalName="Weg_x0020_na_x0020_afloop_x0020_project">
      <xsd:simpleType>
        <xsd:restriction base="dms:Boolean"/>
      </xsd:simpleType>
    </xsd:element>
    <xsd:element name="Nu_x0020_archiveren" ma:index="9" nillable="true" ma:displayName="Nu archiveren" ma:default="Nee" ma:format="Dropdown" ma:internalName="Nu_x0020_archiveren">
      <xsd:simpleType>
        <xsd:restriction base="dms:Choice">
          <xsd:enumeration value="Ja"/>
          <xsd:enumeration value="Nee"/>
        </xsd:restriction>
      </xsd:simpleType>
    </xsd:element>
    <xsd:element name="Deliverable" ma:index="10" nillable="true" ma:displayName="Deliverable" ma:default="0" ma:description="Is het document een eindproduct en/of gedeeld met de klant?" ma:internalName="Deliver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8a5d2-6a1d-4b50-b29f-b448bc588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e29a4-f845-4b0d-8912-c334131ab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g_x0020_na_x0020_afloop_x0020_project xmlns="18AE29A4-F845-4B0D-8912-C334131ABCC0">false</Weg_x0020_na_x0020_afloop_x0020_project>
    <Deliverable xmlns="18AE29A4-F845-4B0D-8912-C334131ABCC0">false</Deliverable>
    <Nu_x0020_archiveren xmlns="18AE29A4-F845-4B0D-8912-C334131ABCC0">Nee</Nu_x0020_archiver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B1B68-8146-4DEE-B1F8-68649F5DE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1EE79-DBC7-482E-BE8E-4085EBBB6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E29A4-F845-4B0D-8912-C334131ABCC0"/>
    <ds:schemaRef ds:uri="b568a5d2-6a1d-4b50-b29f-b448bc58868c"/>
    <ds:schemaRef ds:uri="18ae29a4-f845-4b0d-8912-c334131ab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A43DE-9DDE-461A-864B-CEB7A5F10D94}">
  <ds:schemaRefs>
    <ds:schemaRef ds:uri="http://schemas.microsoft.com/office/infopath/2007/PartnerControls"/>
    <ds:schemaRef ds:uri="18ae29a4-f845-4b0d-8912-c334131abcc0"/>
    <ds:schemaRef ds:uri="http://purl.org/dc/elements/1.1/"/>
    <ds:schemaRef ds:uri="http://schemas.microsoft.com/office/2006/metadata/properties"/>
    <ds:schemaRef ds:uri="18AE29A4-F845-4B0D-8912-C334131ABCC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68a5d2-6a1d-4b50-b29f-b448bc58868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A6EF7D-0381-42F7-A22C-9A9E7EBA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SiRM leeg document</Template>
  <TotalTime>7</TotalTime>
  <Pages>3</Pages>
  <Words>436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 Strijbosch</dc:creator>
  <cp:keywords/>
  <dc:description/>
  <cp:lastModifiedBy>Ruud Haan</cp:lastModifiedBy>
  <cp:revision>3</cp:revision>
  <cp:lastPrinted>2017-01-31T13:35:00Z</cp:lastPrinted>
  <dcterms:created xsi:type="dcterms:W3CDTF">2024-10-23T09:35:00Z</dcterms:created>
  <dcterms:modified xsi:type="dcterms:W3CDTF">2024-10-23T09:42:00Z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0x010100C135DC58E1701C4C9AD088162CA18168</vt:lpwstr>
  </property>
</Properties>
</file>