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5712" w14:textId="77777777" w:rsidR="00647B15" w:rsidRDefault="00647B15" w:rsidP="008618E0">
      <w:pPr>
        <w:pStyle w:val="Kop1zondernummer"/>
        <w:spacing w:before="0" w:after="0" w:line="240" w:lineRule="auto"/>
        <w:rPr>
          <w:rFonts w:ascii="Calibri" w:hAnsi="Calibri" w:cs="Calibri"/>
          <w:sz w:val="28"/>
          <w:szCs w:val="28"/>
        </w:rPr>
      </w:pPr>
      <w:bookmarkStart w:id="0" w:name="_Toc45542443"/>
    </w:p>
    <w:bookmarkEnd w:id="0"/>
    <w:p w14:paraId="4BD4672F" w14:textId="2CD621B5" w:rsidR="004A1179" w:rsidRDefault="004A1179" w:rsidP="004A1179">
      <w:pPr>
        <w:pStyle w:val="Kop1zondernummer"/>
        <w:spacing w:before="0" w:after="0" w:line="240" w:lineRule="auto"/>
        <w:rPr>
          <w:noProof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Toestemmings</w:t>
      </w:r>
      <w:r w:rsidRPr="008618E0">
        <w:rPr>
          <w:rFonts w:ascii="Calibri" w:hAnsi="Calibri" w:cs="Calibri"/>
          <w:sz w:val="28"/>
          <w:szCs w:val="28"/>
        </w:rPr>
        <w:t>formulier</w:t>
      </w:r>
      <w:r w:rsidRPr="008618E0">
        <w:rPr>
          <w:noProof/>
          <w:sz w:val="28"/>
          <w:szCs w:val="28"/>
        </w:rPr>
        <w:t xml:space="preserve"> </w:t>
      </w:r>
    </w:p>
    <w:p w14:paraId="2E87425A" w14:textId="77777777" w:rsidR="004A1179" w:rsidRDefault="004A1179" w:rsidP="004A1179">
      <w:pPr>
        <w:pStyle w:val="Kop1zondernummer"/>
        <w:spacing w:before="0" w:after="0" w:line="240" w:lineRule="auto"/>
        <w:rPr>
          <w:rFonts w:ascii="Calibri" w:hAnsi="Calibri" w:cs="Calibri"/>
          <w:sz w:val="28"/>
          <w:szCs w:val="28"/>
        </w:rPr>
      </w:pPr>
      <w:r w:rsidRPr="008618E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 wp14:anchorId="7DDF2F63" wp14:editId="7629E677">
            <wp:simplePos x="0" y="0"/>
            <wp:positionH relativeFrom="page">
              <wp:posOffset>527685</wp:posOffset>
            </wp:positionH>
            <wp:positionV relativeFrom="topMargin">
              <wp:posOffset>232410</wp:posOffset>
            </wp:positionV>
            <wp:extent cx="1795780" cy="647700"/>
            <wp:effectExtent l="0" t="0" r="0" b="0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78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18E0">
        <w:rPr>
          <w:rFonts w:ascii="Calibri" w:hAnsi="Calibri" w:cs="Calibri"/>
          <w:sz w:val="28"/>
          <w:szCs w:val="28"/>
        </w:rPr>
        <w:t>Casuïstiektafel hoogcomplexe gg</w:t>
      </w:r>
      <w:r>
        <w:rPr>
          <w:rFonts w:ascii="Calibri" w:hAnsi="Calibri" w:cs="Calibri"/>
          <w:sz w:val="28"/>
          <w:szCs w:val="28"/>
        </w:rPr>
        <w:t>z</w:t>
      </w:r>
      <w:r w:rsidRPr="008618E0">
        <w:rPr>
          <w:rFonts w:ascii="Calibri" w:hAnsi="Calibri" w:cs="Calibri"/>
          <w:sz w:val="28"/>
          <w:szCs w:val="28"/>
        </w:rPr>
        <w:br/>
      </w:r>
    </w:p>
    <w:p w14:paraId="6BCB5699" w14:textId="3396BD4A" w:rsidR="007B1044" w:rsidRPr="007B1044" w:rsidRDefault="007B1044" w:rsidP="007B1044">
      <w:pPr>
        <w:rPr>
          <w:b/>
          <w:bCs/>
          <w:sz w:val="24"/>
          <w:szCs w:val="24"/>
        </w:rPr>
      </w:pPr>
      <w:r w:rsidRPr="007B1044">
        <w:rPr>
          <w:b/>
          <w:bCs/>
          <w:sz w:val="24"/>
          <w:szCs w:val="24"/>
        </w:rPr>
        <w:t xml:space="preserve">Deel het aanmeldformulier alléén via een beveiligde mailvoorziening. </w:t>
      </w:r>
    </w:p>
    <w:p w14:paraId="16094D17" w14:textId="26A1EF4F" w:rsidR="004A1179" w:rsidRPr="007B1044" w:rsidRDefault="004A1179" w:rsidP="004A1179">
      <w:pPr>
        <w:rPr>
          <w:sz w:val="24"/>
          <w:szCs w:val="24"/>
        </w:rPr>
      </w:pPr>
      <w:r w:rsidRPr="007B1044">
        <w:rPr>
          <w:sz w:val="24"/>
          <w:szCs w:val="24"/>
        </w:rPr>
        <w:t>Betreft toestemming voor aanmelding voor regionale casuïstiektafel hoogcomplexe ggz van:</w:t>
      </w:r>
      <w:r w:rsidRPr="007B1044">
        <w:rPr>
          <w:sz w:val="24"/>
          <w:szCs w:val="24"/>
        </w:rPr>
        <w:br/>
        <w:t xml:space="preserve">[   ] Haaglanden / </w:t>
      </w:r>
      <w:proofErr w:type="spellStart"/>
      <w:r w:rsidRPr="007B1044">
        <w:rPr>
          <w:sz w:val="24"/>
          <w:szCs w:val="24"/>
        </w:rPr>
        <w:t>Midden-Holland</w:t>
      </w:r>
      <w:proofErr w:type="spellEnd"/>
      <w:r w:rsidRPr="007B1044">
        <w:rPr>
          <w:sz w:val="24"/>
          <w:szCs w:val="24"/>
        </w:rPr>
        <w:br/>
        <w:t>[   ] Rotterdam / Rijnmond</w:t>
      </w:r>
    </w:p>
    <w:p w14:paraId="7F93369F" w14:textId="62EFD467" w:rsidR="008E3786" w:rsidRPr="008E3786" w:rsidRDefault="008E3786" w:rsidP="008E3786">
      <w:pPr>
        <w:jc w:val="center"/>
        <w:rPr>
          <w:b/>
          <w:bCs/>
          <w:sz w:val="36"/>
          <w:szCs w:val="36"/>
        </w:rPr>
      </w:pPr>
      <w:r w:rsidRPr="008E3786">
        <w:rPr>
          <w:b/>
          <w:bCs/>
          <w:sz w:val="36"/>
          <w:szCs w:val="36"/>
        </w:rPr>
        <w:t>Toestemmingsverklaring</w:t>
      </w:r>
    </w:p>
    <w:p w14:paraId="25B46443" w14:textId="3C651525" w:rsidR="008E3786" w:rsidRPr="008E3786" w:rsidRDefault="008E3786" w:rsidP="008E3786">
      <w:pPr>
        <w:jc w:val="center"/>
        <w:rPr>
          <w:sz w:val="24"/>
          <w:szCs w:val="24"/>
        </w:rPr>
      </w:pPr>
      <w:r w:rsidRPr="008E3786">
        <w:rPr>
          <w:sz w:val="24"/>
          <w:szCs w:val="24"/>
        </w:rPr>
        <w:t xml:space="preserve">voor het verstrekken van relevante medische gegevens aan de </w:t>
      </w:r>
    </w:p>
    <w:p w14:paraId="0CE906BC" w14:textId="2DD7D6C0" w:rsidR="008E3786" w:rsidRPr="008E3786" w:rsidRDefault="008E3786" w:rsidP="008E3786">
      <w:pPr>
        <w:jc w:val="center"/>
        <w:rPr>
          <w:sz w:val="24"/>
          <w:szCs w:val="24"/>
        </w:rPr>
      </w:pPr>
      <w:r w:rsidRPr="008E3786">
        <w:rPr>
          <w:sz w:val="24"/>
          <w:szCs w:val="24"/>
        </w:rPr>
        <w:t>de regionale Casuïstiektafel hoogcomplexe GGZ</w:t>
      </w:r>
    </w:p>
    <w:p w14:paraId="742DC51A" w14:textId="1AEF7141" w:rsidR="008E3786" w:rsidRPr="008E3786" w:rsidRDefault="008E3786" w:rsidP="008E3786">
      <w:pPr>
        <w:jc w:val="center"/>
        <w:rPr>
          <w:sz w:val="24"/>
          <w:szCs w:val="24"/>
        </w:rPr>
      </w:pPr>
    </w:p>
    <w:p w14:paraId="6ED8995C" w14:textId="5DE32368" w:rsidR="008E3786" w:rsidRDefault="008E3786" w:rsidP="008E3786">
      <w:pPr>
        <w:rPr>
          <w:sz w:val="24"/>
          <w:szCs w:val="24"/>
        </w:rPr>
      </w:pPr>
      <w:r w:rsidRPr="008E3786">
        <w:rPr>
          <w:sz w:val="24"/>
          <w:szCs w:val="24"/>
        </w:rPr>
        <w:t>Ondergetekende: …………………………………………………………………………… (naam cliënt)</w:t>
      </w:r>
    </w:p>
    <w:p w14:paraId="6DD22CC3" w14:textId="77777777" w:rsidR="00647B15" w:rsidRPr="008E3786" w:rsidRDefault="00647B15" w:rsidP="008E3786">
      <w:pPr>
        <w:rPr>
          <w:sz w:val="24"/>
          <w:szCs w:val="24"/>
        </w:rPr>
      </w:pPr>
    </w:p>
    <w:p w14:paraId="0C536C76" w14:textId="1DC02A55" w:rsidR="008E3786" w:rsidRPr="008E3786" w:rsidRDefault="008E3786" w:rsidP="008E3786">
      <w:pPr>
        <w:rPr>
          <w:sz w:val="24"/>
          <w:szCs w:val="24"/>
        </w:rPr>
      </w:pPr>
      <w:r w:rsidRPr="008E3786">
        <w:rPr>
          <w:sz w:val="24"/>
          <w:szCs w:val="24"/>
        </w:rPr>
        <w:t>Geboortedatum: …………………………………………………………………………….</w:t>
      </w:r>
    </w:p>
    <w:p w14:paraId="7024C682" w14:textId="330C28D4" w:rsidR="008E3786" w:rsidRDefault="008E3786" w:rsidP="008E3786"/>
    <w:p w14:paraId="74872DBF" w14:textId="77777777" w:rsidR="00647B15" w:rsidRDefault="00647B15" w:rsidP="008E3786"/>
    <w:p w14:paraId="333409FD" w14:textId="016EFF7C" w:rsidR="008E3786" w:rsidRDefault="008E3786" w:rsidP="000D7112">
      <w:pPr>
        <w:spacing w:before="0" w:after="0" w:line="240" w:lineRule="auto"/>
        <w:rPr>
          <w:sz w:val="24"/>
          <w:szCs w:val="24"/>
        </w:rPr>
      </w:pPr>
      <w:r w:rsidRPr="00647B15">
        <w:rPr>
          <w:sz w:val="24"/>
          <w:szCs w:val="24"/>
        </w:rPr>
        <w:t>Verleent hierbij toestemming om, in verband met het in behandeling nemen van de aanvraag voor een behandelaanbod op maat, zijn/haar relevante medische gegevens te delen met de deelnemers aan de Regionale Casuïstiektafel hoogcomplexe GGZ</w:t>
      </w:r>
      <w:r w:rsidR="00647B15">
        <w:rPr>
          <w:sz w:val="24"/>
          <w:szCs w:val="24"/>
        </w:rPr>
        <w:t>.</w:t>
      </w:r>
    </w:p>
    <w:p w14:paraId="584BBA9E" w14:textId="77777777" w:rsidR="00647B15" w:rsidRDefault="00647B15" w:rsidP="000D7112">
      <w:pPr>
        <w:spacing w:before="0" w:after="0" w:line="240" w:lineRule="auto"/>
        <w:rPr>
          <w:sz w:val="24"/>
          <w:szCs w:val="24"/>
        </w:rPr>
      </w:pPr>
    </w:p>
    <w:p w14:paraId="69D6378F" w14:textId="5A1E5093" w:rsidR="00647B15" w:rsidRDefault="00647B15" w:rsidP="000D7112">
      <w:pPr>
        <w:spacing w:before="0" w:after="0" w:line="240" w:lineRule="auto"/>
        <w:rPr>
          <w:sz w:val="24"/>
          <w:szCs w:val="24"/>
        </w:rPr>
      </w:pPr>
    </w:p>
    <w:p w14:paraId="58061043" w14:textId="6C43291F" w:rsidR="00647B15" w:rsidRDefault="00647B15" w:rsidP="000D7112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(plaats) ……………………………………………..……..  (datum) ………………………………………………..</w:t>
      </w:r>
    </w:p>
    <w:p w14:paraId="678D6F6A" w14:textId="77777777" w:rsidR="00647B15" w:rsidRDefault="00647B15" w:rsidP="000D7112">
      <w:pPr>
        <w:spacing w:before="0" w:after="0" w:line="240" w:lineRule="auto"/>
        <w:rPr>
          <w:sz w:val="24"/>
          <w:szCs w:val="24"/>
        </w:rPr>
      </w:pPr>
    </w:p>
    <w:p w14:paraId="350EF0A6" w14:textId="1932DAC9" w:rsidR="00647B15" w:rsidRDefault="00647B15" w:rsidP="000D7112">
      <w:pPr>
        <w:spacing w:before="0" w:after="0" w:line="240" w:lineRule="auto"/>
        <w:rPr>
          <w:sz w:val="24"/>
          <w:szCs w:val="24"/>
        </w:rPr>
      </w:pPr>
    </w:p>
    <w:p w14:paraId="4F0019A0" w14:textId="37F817BD" w:rsidR="00647B15" w:rsidRDefault="00647B15" w:rsidP="000D7112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……………………………………………………………….… (handtekening cliënt)</w:t>
      </w:r>
    </w:p>
    <w:p w14:paraId="43B38C85" w14:textId="77777777" w:rsidR="00647B15" w:rsidRDefault="00647B15" w:rsidP="000D7112">
      <w:pPr>
        <w:spacing w:before="0" w:after="0" w:line="240" w:lineRule="auto"/>
        <w:rPr>
          <w:sz w:val="24"/>
          <w:szCs w:val="24"/>
        </w:rPr>
      </w:pPr>
    </w:p>
    <w:p w14:paraId="4A5B8A77" w14:textId="34DBC562" w:rsidR="00647B15" w:rsidRDefault="00647B15" w:rsidP="000D7112">
      <w:pPr>
        <w:spacing w:before="0" w:after="0" w:line="240" w:lineRule="auto"/>
        <w:rPr>
          <w:sz w:val="24"/>
          <w:szCs w:val="24"/>
        </w:rPr>
      </w:pPr>
    </w:p>
    <w:p w14:paraId="0A27DEB4" w14:textId="2964F5B6" w:rsidR="00647B15" w:rsidRDefault="00647B15" w:rsidP="00647B15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……………………………………………………………….… (handtekening wettelijk vertegenwoordiger, </w:t>
      </w:r>
    </w:p>
    <w:p w14:paraId="213311F9" w14:textId="269906BE" w:rsidR="00647B15" w:rsidRDefault="00647B15" w:rsidP="00647B15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Indien van toepassing)</w:t>
      </w:r>
    </w:p>
    <w:sectPr w:rsidR="00647B15" w:rsidSect="00E825F7">
      <w:footerReference w:type="default" r:id="rId12"/>
      <w:pgSz w:w="11899" w:h="16838" w:code="9"/>
      <w:pgMar w:top="1701" w:right="1418" w:bottom="1191" w:left="1701" w:header="510" w:footer="51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71D1A" w14:textId="77777777" w:rsidR="00837582" w:rsidRDefault="00837582">
      <w:r>
        <w:separator/>
      </w:r>
    </w:p>
    <w:p w14:paraId="61643EC4" w14:textId="77777777" w:rsidR="00837582" w:rsidRDefault="00837582"/>
    <w:p w14:paraId="5DC8DA9D" w14:textId="77777777" w:rsidR="00837582" w:rsidRDefault="00837582"/>
  </w:endnote>
  <w:endnote w:type="continuationSeparator" w:id="0">
    <w:p w14:paraId="72EAE346" w14:textId="77777777" w:rsidR="00837582" w:rsidRDefault="00837582">
      <w:r>
        <w:continuationSeparator/>
      </w:r>
    </w:p>
    <w:p w14:paraId="381DD982" w14:textId="77777777" w:rsidR="00837582" w:rsidRDefault="00837582"/>
    <w:p w14:paraId="6C2E2B69" w14:textId="77777777" w:rsidR="00837582" w:rsidRDefault="00837582"/>
  </w:endnote>
  <w:endnote w:type="continuationNotice" w:id="1">
    <w:p w14:paraId="53C49341" w14:textId="77777777" w:rsidR="00837582" w:rsidRDefault="0083758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unito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ufina">
    <w:altName w:val="Calibri"/>
    <w:charset w:val="00"/>
    <w:family w:val="auto"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9526" w14:textId="77777777" w:rsidR="00461B12" w:rsidRPr="00E825F7" w:rsidRDefault="00461B12" w:rsidP="00E825F7">
    <w:pPr>
      <w:pStyle w:val="Voetteks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B23B5" w14:textId="77777777" w:rsidR="00837582" w:rsidRPr="001207F2" w:rsidRDefault="00837582" w:rsidP="007C3929">
      <w:pPr>
        <w:rPr>
          <w:color w:val="1AB589" w:themeColor="accent2"/>
        </w:rPr>
      </w:pPr>
      <w:r w:rsidRPr="001207F2">
        <w:rPr>
          <w:color w:val="1AB589" w:themeColor="accent2"/>
        </w:rPr>
        <w:separator/>
      </w:r>
    </w:p>
  </w:footnote>
  <w:footnote w:type="continuationSeparator" w:id="0">
    <w:p w14:paraId="14790969" w14:textId="77777777" w:rsidR="00837582" w:rsidRPr="001207F2" w:rsidRDefault="00837582" w:rsidP="001207F2">
      <w:pPr>
        <w:pStyle w:val="Voettekst"/>
      </w:pPr>
    </w:p>
  </w:footnote>
  <w:footnote w:type="continuationNotice" w:id="1">
    <w:p w14:paraId="55072DC2" w14:textId="77777777" w:rsidR="00837582" w:rsidRDefault="0083758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D7C30D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10AE28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C2B4FB1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80DC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68102E"/>
    <w:multiLevelType w:val="multilevel"/>
    <w:tmpl w:val="D0F03F2C"/>
    <w:name w:val="OP bolletjes"/>
    <w:lvl w:ilvl="0">
      <w:start w:val="1"/>
      <w:numFmt w:val="bullet"/>
      <w:lvlText w:val="•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5" w15:restartNumberingAfterBreak="0">
    <w:nsid w:val="07394BA4"/>
    <w:multiLevelType w:val="multilevel"/>
    <w:tmpl w:val="44FA7DF0"/>
    <w:styleLink w:val="Opsomming"/>
    <w:lvl w:ilvl="0">
      <w:start w:val="1"/>
      <w:numFmt w:val="bullet"/>
      <w:lvlText w:val="•"/>
      <w:lvlJc w:val="left"/>
      <w:pPr>
        <w:ind w:left="454" w:hanging="227"/>
      </w:pPr>
      <w:rPr>
        <w:rFonts w:ascii="Nunito" w:hAnsi="Nunito" w:hint="default"/>
        <w:color w:val="1AB589" w:themeColor="accent2"/>
      </w:rPr>
    </w:lvl>
    <w:lvl w:ilvl="1">
      <w:start w:val="1"/>
      <w:numFmt w:val="bullet"/>
      <w:lvlText w:val="–"/>
      <w:lvlJc w:val="left"/>
      <w:pPr>
        <w:ind w:left="907" w:hanging="227"/>
      </w:pPr>
      <w:rPr>
        <w:rFonts w:ascii="Nunito" w:hAnsi="Nunito" w:hint="default"/>
        <w:color w:val="1AB589" w:themeColor="accent2"/>
      </w:rPr>
    </w:lvl>
    <w:lvl w:ilvl="2">
      <w:start w:val="1"/>
      <w:numFmt w:val="bullet"/>
      <w:lvlText w:val="○"/>
      <w:lvlJc w:val="left"/>
      <w:pPr>
        <w:tabs>
          <w:tab w:val="num" w:pos="1134"/>
        </w:tabs>
        <w:ind w:left="1361" w:hanging="227"/>
      </w:pPr>
      <w:rPr>
        <w:rFonts w:ascii="Arial" w:hAnsi="Arial" w:hint="default"/>
        <w:color w:val="1AB589" w:themeColor="accent2"/>
      </w:rPr>
    </w:lvl>
    <w:lvl w:ilvl="3">
      <w:start w:val="1"/>
      <w:numFmt w:val="bullet"/>
      <w:lvlText w:val="–"/>
      <w:lvlJc w:val="left"/>
      <w:pPr>
        <w:ind w:left="1814" w:hanging="226"/>
      </w:pPr>
      <w:rPr>
        <w:rFonts w:ascii="Nunito" w:hAnsi="Nunito" w:hint="default"/>
        <w:color w:val="1AB589" w:themeColor="accent2"/>
      </w:rPr>
    </w:lvl>
    <w:lvl w:ilvl="4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2043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270" w:hanging="227"/>
      </w:pPr>
      <w:rPr>
        <w:rFonts w:hint="default"/>
      </w:rPr>
    </w:lvl>
  </w:abstractNum>
  <w:abstractNum w:abstractNumId="6" w15:restartNumberingAfterBreak="0">
    <w:nsid w:val="0A8371FE"/>
    <w:multiLevelType w:val="multilevel"/>
    <w:tmpl w:val="EA00B442"/>
    <w:name w:val="OP blokes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▪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hint="default"/>
        <w:color w:val="auto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hint="default"/>
        <w:color w:val="auto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hint="default"/>
        <w:color w:val="auto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hint="default"/>
        <w:color w:val="auto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hint="default"/>
        <w:color w:val="auto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hint="default"/>
        <w:color w:val="auto"/>
      </w:rPr>
    </w:lvl>
  </w:abstractNum>
  <w:abstractNum w:abstractNumId="7" w15:restartNumberingAfterBreak="0">
    <w:nsid w:val="0E2C4FE1"/>
    <w:multiLevelType w:val="multilevel"/>
    <w:tmpl w:val="8FE4C3D0"/>
    <w:name w:val="Headings2"/>
    <w:numStyleLink w:val="Koppen"/>
  </w:abstractNum>
  <w:abstractNum w:abstractNumId="8" w15:restartNumberingAfterBreak="0">
    <w:nsid w:val="108E503F"/>
    <w:multiLevelType w:val="multilevel"/>
    <w:tmpl w:val="44FA7DF0"/>
    <w:numStyleLink w:val="Opsomming"/>
  </w:abstractNum>
  <w:abstractNum w:abstractNumId="9" w15:restartNumberingAfterBreak="0">
    <w:nsid w:val="135E439F"/>
    <w:multiLevelType w:val="hybridMultilevel"/>
    <w:tmpl w:val="4DEE1AB0"/>
    <w:lvl w:ilvl="0" w:tplc="F286A82C">
      <w:start w:val="1"/>
      <w:numFmt w:val="decimal"/>
      <w:pStyle w:val="Voetnoot"/>
      <w:lvlText w:val="%1."/>
      <w:lvlJc w:val="left"/>
      <w:pPr>
        <w:ind w:left="1287" w:hanging="360"/>
      </w:pPr>
      <w:rPr>
        <w:rFonts w:ascii="Nunito" w:hAnsi="Nunito" w:hint="default"/>
        <w:b w:val="0"/>
        <w:i w:val="0"/>
        <w:color w:val="003F5A" w:themeColor="accent1"/>
        <w:sz w:val="16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434D17"/>
    <w:multiLevelType w:val="multilevel"/>
    <w:tmpl w:val="44FA7DF0"/>
    <w:numStyleLink w:val="Opsomming"/>
  </w:abstractNum>
  <w:abstractNum w:abstractNumId="11" w15:restartNumberingAfterBreak="0">
    <w:nsid w:val="1C3D0842"/>
    <w:multiLevelType w:val="multilevel"/>
    <w:tmpl w:val="44FA7DF0"/>
    <w:numStyleLink w:val="Opsomming"/>
  </w:abstractNum>
  <w:abstractNum w:abstractNumId="12" w15:restartNumberingAfterBreak="0">
    <w:nsid w:val="1F071754"/>
    <w:multiLevelType w:val="multilevel"/>
    <w:tmpl w:val="82BAB8FA"/>
    <w:numStyleLink w:val="Genummerdelijst"/>
  </w:abstractNum>
  <w:abstractNum w:abstractNumId="13" w15:restartNumberingAfterBreak="0">
    <w:nsid w:val="200E03DF"/>
    <w:multiLevelType w:val="hybridMultilevel"/>
    <w:tmpl w:val="4014BD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25FD3"/>
    <w:multiLevelType w:val="multilevel"/>
    <w:tmpl w:val="82BAB8FA"/>
    <w:numStyleLink w:val="Genummerdelijst"/>
  </w:abstractNum>
  <w:abstractNum w:abstractNumId="15" w15:restartNumberingAfterBreak="0">
    <w:nsid w:val="2F8416DF"/>
    <w:multiLevelType w:val="multilevel"/>
    <w:tmpl w:val="1CAEB04E"/>
    <w:name w:val="OP genummerde lijst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lvlText w:val="%3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2FD11186"/>
    <w:multiLevelType w:val="multilevel"/>
    <w:tmpl w:val="B62AFF7E"/>
    <w:name w:val="OP opsomming"/>
    <w:lvl w:ilvl="0">
      <w:start w:val="1"/>
      <w:numFmt w:val="bullet"/>
      <w:lvlText w:val="•"/>
      <w:lvlJc w:val="left"/>
      <w:pPr>
        <w:ind w:left="284" w:hanging="284"/>
      </w:pPr>
      <w:rPr>
        <w:rFonts w:ascii="Trebuchet MS" w:hAnsi="Trebuchet MS" w:hint="default"/>
        <w:color w:val="auto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◦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4804722"/>
    <w:multiLevelType w:val="multilevel"/>
    <w:tmpl w:val="1CAEB04E"/>
    <w:name w:val="OP genummerde lijst3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lvlText w:val="%3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67016D4"/>
    <w:multiLevelType w:val="multilevel"/>
    <w:tmpl w:val="B62AFF7E"/>
    <w:name w:val="NSPYRE opsomming2"/>
    <w:lvl w:ilvl="0">
      <w:start w:val="1"/>
      <w:numFmt w:val="bullet"/>
      <w:lvlText w:val="•"/>
      <w:lvlJc w:val="left"/>
      <w:pPr>
        <w:ind w:left="284" w:hanging="284"/>
      </w:pPr>
      <w:rPr>
        <w:rFonts w:ascii="Trebuchet MS" w:hAnsi="Trebuchet MS" w:hint="default"/>
        <w:color w:val="auto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◦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390C45F1"/>
    <w:multiLevelType w:val="multilevel"/>
    <w:tmpl w:val="8FE4C3D0"/>
    <w:name w:val="Koppen2"/>
    <w:numStyleLink w:val="Koppen"/>
  </w:abstractNum>
  <w:abstractNum w:abstractNumId="20" w15:restartNumberingAfterBreak="0">
    <w:nsid w:val="3A8D6953"/>
    <w:multiLevelType w:val="multilevel"/>
    <w:tmpl w:val="82BAB8FA"/>
    <w:name w:val="OP genummerde lijst122"/>
    <w:numStyleLink w:val="Genummerdelijst"/>
  </w:abstractNum>
  <w:abstractNum w:abstractNumId="21" w15:restartNumberingAfterBreak="0">
    <w:nsid w:val="42155441"/>
    <w:multiLevelType w:val="multilevel"/>
    <w:tmpl w:val="82BAB8FA"/>
    <w:numStyleLink w:val="Genummerdelijst"/>
  </w:abstractNum>
  <w:abstractNum w:abstractNumId="22" w15:restartNumberingAfterBreak="0">
    <w:nsid w:val="438D2F8E"/>
    <w:multiLevelType w:val="multilevel"/>
    <w:tmpl w:val="8FE4C3D0"/>
    <w:name w:val="OP genummerde lijst2"/>
    <w:numStyleLink w:val="Koppen"/>
  </w:abstractNum>
  <w:abstractNum w:abstractNumId="23" w15:restartNumberingAfterBreak="0">
    <w:nsid w:val="44EC4575"/>
    <w:multiLevelType w:val="hybridMultilevel"/>
    <w:tmpl w:val="C792DC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428E1"/>
    <w:multiLevelType w:val="multilevel"/>
    <w:tmpl w:val="82BAB8FA"/>
    <w:styleLink w:val="Genummerdelijst"/>
    <w:lvl w:ilvl="0">
      <w:start w:val="1"/>
      <w:numFmt w:val="decimal"/>
      <w:lvlText w:val="%1"/>
      <w:lvlJc w:val="left"/>
      <w:pPr>
        <w:ind w:left="454" w:hanging="227"/>
      </w:pPr>
      <w:rPr>
        <w:rFonts w:hint="default"/>
        <w:b w:val="0"/>
        <w:color w:val="1AB589" w:themeColor="accent2"/>
        <w:sz w:val="20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907" w:hanging="227"/>
      </w:pPr>
      <w:rPr>
        <w:rFonts w:hint="default"/>
        <w:b w:val="0"/>
        <w:color w:val="1AB589" w:themeColor="accent2"/>
        <w:sz w:val="20"/>
      </w:rPr>
    </w:lvl>
    <w:lvl w:ilvl="2">
      <w:start w:val="1"/>
      <w:numFmt w:val="bullet"/>
      <w:lvlText w:val="•"/>
      <w:lvlJc w:val="left"/>
      <w:pPr>
        <w:ind w:left="1361" w:hanging="227"/>
      </w:pPr>
      <w:rPr>
        <w:rFonts w:ascii="Nunito" w:hAnsi="Nunito" w:hint="default"/>
        <w:b w:val="0"/>
        <w:color w:val="1AB589" w:themeColor="accent2"/>
        <w:sz w:val="20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25" w15:restartNumberingAfterBreak="0">
    <w:nsid w:val="49A745E5"/>
    <w:multiLevelType w:val="multilevel"/>
    <w:tmpl w:val="82BAB8FA"/>
    <w:numStyleLink w:val="Genummerdelijst"/>
  </w:abstractNum>
  <w:abstractNum w:abstractNumId="26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1572E63"/>
    <w:multiLevelType w:val="multilevel"/>
    <w:tmpl w:val="8FE4C3D0"/>
    <w:numStyleLink w:val="Koppen"/>
  </w:abstractNum>
  <w:abstractNum w:abstractNumId="28" w15:restartNumberingAfterBreak="0">
    <w:nsid w:val="51766207"/>
    <w:multiLevelType w:val="multilevel"/>
    <w:tmpl w:val="1BF4CDC6"/>
    <w:name w:val="OP streepjes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cs="Times New Roman" w:hint="default"/>
        <w:color w:val="auto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1"/>
      </w:pPr>
      <w:rPr>
        <w:rFonts w:cs="Times New Roman" w:hint="default"/>
        <w:color w:val="auto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cs="Times New Roman" w:hint="default"/>
        <w:color w:val="auto"/>
      </w:rPr>
    </w:lvl>
  </w:abstractNum>
  <w:abstractNum w:abstractNumId="29" w15:restartNumberingAfterBreak="0">
    <w:nsid w:val="56780DB7"/>
    <w:multiLevelType w:val="multilevel"/>
    <w:tmpl w:val="56C65204"/>
    <w:name w:val="OP cijfers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57F63FBA"/>
    <w:multiLevelType w:val="multilevel"/>
    <w:tmpl w:val="8FE4C3D0"/>
    <w:styleLink w:val="Kopp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003F5A" w:themeColor="text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color w:val="1AB589" w:themeColor="accent2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  <w:color w:val="003F5A" w:themeColor="text2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A442D9D"/>
    <w:multiLevelType w:val="multilevel"/>
    <w:tmpl w:val="C23AB81C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  <w:color w:val="003F5A" w:themeColor="text2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  <w:color w:val="1AB589" w:themeColor="accent2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  <w:color w:val="003F5A" w:themeColor="text2"/>
      </w:rPr>
    </w:lvl>
    <w:lvl w:ilvl="3">
      <w:start w:val="1"/>
      <w:numFmt w:val="decimal"/>
      <w:pStyle w:val="Kop4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A4F459F"/>
    <w:multiLevelType w:val="multilevel"/>
    <w:tmpl w:val="B62AFF7E"/>
    <w:name w:val="OP opsomming3"/>
    <w:lvl w:ilvl="0">
      <w:start w:val="1"/>
      <w:numFmt w:val="bullet"/>
      <w:lvlText w:val="•"/>
      <w:lvlJc w:val="left"/>
      <w:pPr>
        <w:ind w:left="284" w:hanging="284"/>
      </w:pPr>
      <w:rPr>
        <w:rFonts w:ascii="Trebuchet MS" w:hAnsi="Trebuchet MS" w:hint="default"/>
        <w:color w:val="auto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◦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5AA82870"/>
    <w:multiLevelType w:val="multilevel"/>
    <w:tmpl w:val="56C65204"/>
    <w:name w:val="OP cijf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4" w15:restartNumberingAfterBreak="0">
    <w:nsid w:val="5C36587E"/>
    <w:multiLevelType w:val="multilevel"/>
    <w:tmpl w:val="8FE4C3D0"/>
    <w:numStyleLink w:val="Koppen"/>
  </w:abstractNum>
  <w:abstractNum w:abstractNumId="35" w15:restartNumberingAfterBreak="0">
    <w:nsid w:val="5C882313"/>
    <w:multiLevelType w:val="multilevel"/>
    <w:tmpl w:val="8FE4C3D0"/>
    <w:name w:val="OP koppen3"/>
    <w:numStyleLink w:val="Koppen"/>
  </w:abstractNum>
  <w:abstractNum w:abstractNumId="36" w15:restartNumberingAfterBreak="0">
    <w:nsid w:val="5D735D6E"/>
    <w:multiLevelType w:val="multilevel"/>
    <w:tmpl w:val="EA00B442"/>
    <w:name w:val="OP blokes2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▪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hint="default"/>
        <w:color w:val="auto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hint="default"/>
        <w:color w:val="auto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hint="default"/>
        <w:color w:val="auto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hint="default"/>
        <w:color w:val="auto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hint="default"/>
        <w:color w:val="auto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hint="default"/>
        <w:color w:val="auto"/>
      </w:rPr>
    </w:lvl>
  </w:abstractNum>
  <w:abstractNum w:abstractNumId="37" w15:restartNumberingAfterBreak="0">
    <w:nsid w:val="68060B6D"/>
    <w:multiLevelType w:val="multilevel"/>
    <w:tmpl w:val="8FE4C3D0"/>
    <w:name w:val="OP koppen2"/>
    <w:numStyleLink w:val="Koppen"/>
  </w:abstractNum>
  <w:abstractNum w:abstractNumId="38" w15:restartNumberingAfterBreak="0">
    <w:nsid w:val="6926200A"/>
    <w:multiLevelType w:val="multilevel"/>
    <w:tmpl w:val="EA00B442"/>
    <w:name w:val="OP blokes3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▪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hint="default"/>
        <w:color w:val="auto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hint="default"/>
        <w:color w:val="auto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hint="default"/>
        <w:color w:val="auto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hint="default"/>
        <w:color w:val="auto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hint="default"/>
        <w:color w:val="auto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hint="default"/>
        <w:color w:val="auto"/>
      </w:rPr>
    </w:lvl>
  </w:abstractNum>
  <w:abstractNum w:abstractNumId="39" w15:restartNumberingAfterBreak="0">
    <w:nsid w:val="69BB7833"/>
    <w:multiLevelType w:val="multilevel"/>
    <w:tmpl w:val="D0F03F2C"/>
    <w:name w:val="OP bolletjes2"/>
    <w:lvl w:ilvl="0">
      <w:start w:val="1"/>
      <w:numFmt w:val="bullet"/>
      <w:lvlText w:val="•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40" w15:restartNumberingAfterBreak="0">
    <w:nsid w:val="6E5E4972"/>
    <w:multiLevelType w:val="multilevel"/>
    <w:tmpl w:val="44FA7DF0"/>
    <w:numStyleLink w:val="Opsomming"/>
  </w:abstractNum>
  <w:abstractNum w:abstractNumId="41" w15:restartNumberingAfterBreak="0">
    <w:nsid w:val="701C3303"/>
    <w:multiLevelType w:val="multilevel"/>
    <w:tmpl w:val="B62AFF7E"/>
    <w:name w:val="OP opsomming2"/>
    <w:lvl w:ilvl="0">
      <w:start w:val="1"/>
      <w:numFmt w:val="bullet"/>
      <w:lvlText w:val="•"/>
      <w:lvlJc w:val="left"/>
      <w:pPr>
        <w:ind w:left="284" w:hanging="284"/>
      </w:pPr>
      <w:rPr>
        <w:rFonts w:ascii="Trebuchet MS" w:hAnsi="Trebuchet MS" w:hint="default"/>
        <w:color w:val="auto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◦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42" w15:restartNumberingAfterBreak="0">
    <w:nsid w:val="72295F33"/>
    <w:multiLevelType w:val="multilevel"/>
    <w:tmpl w:val="44FA7DF0"/>
    <w:numStyleLink w:val="Opsomming"/>
  </w:abstractNum>
  <w:abstractNum w:abstractNumId="43" w15:restartNumberingAfterBreak="0">
    <w:nsid w:val="738754AF"/>
    <w:multiLevelType w:val="multilevel"/>
    <w:tmpl w:val="44FA7DF0"/>
    <w:numStyleLink w:val="Opsomming"/>
  </w:abstractNum>
  <w:abstractNum w:abstractNumId="44" w15:restartNumberingAfterBreak="0">
    <w:nsid w:val="749D08DE"/>
    <w:multiLevelType w:val="hybridMultilevel"/>
    <w:tmpl w:val="95A09544"/>
    <w:lvl w:ilvl="0" w:tplc="B02C3818">
      <w:start w:val="1"/>
      <w:numFmt w:val="bullet"/>
      <w:pStyle w:val="Kaderopsomming"/>
      <w:lvlText w:val="•"/>
      <w:lvlJc w:val="left"/>
      <w:pPr>
        <w:ind w:left="720" w:hanging="360"/>
      </w:pPr>
      <w:rPr>
        <w:rFonts w:ascii="Nunito" w:hAnsi="Nunito" w:cs="Times New Roman" w:hint="default"/>
        <w:color w:val="FFFFFF" w:themeColor="background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00CB6"/>
    <w:multiLevelType w:val="multilevel"/>
    <w:tmpl w:val="145A3626"/>
    <w:name w:val="OP letters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46" w15:restartNumberingAfterBreak="0">
    <w:nsid w:val="78BC21C0"/>
    <w:multiLevelType w:val="multilevel"/>
    <w:tmpl w:val="82BAB8FA"/>
    <w:numStyleLink w:val="Genummerdelijst"/>
  </w:abstractNum>
  <w:abstractNum w:abstractNumId="47" w15:restartNumberingAfterBreak="0">
    <w:nsid w:val="78D14297"/>
    <w:multiLevelType w:val="multilevel"/>
    <w:tmpl w:val="1BF4CDC6"/>
    <w:name w:val="OP streepjes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cs="Times New Roman" w:hint="default"/>
        <w:color w:val="auto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1"/>
      </w:pPr>
      <w:rPr>
        <w:rFonts w:cs="Times New Roman" w:hint="default"/>
        <w:color w:val="auto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cs="Times New Roman" w:hint="default"/>
        <w:color w:val="auto"/>
      </w:rPr>
    </w:lvl>
  </w:abstractNum>
  <w:abstractNum w:abstractNumId="48" w15:restartNumberingAfterBreak="0">
    <w:nsid w:val="7CD310CB"/>
    <w:multiLevelType w:val="multilevel"/>
    <w:tmpl w:val="145A3626"/>
    <w:name w:val="OP letters2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49" w15:restartNumberingAfterBreak="0">
    <w:nsid w:val="7FCB6B91"/>
    <w:multiLevelType w:val="multilevel"/>
    <w:tmpl w:val="82BAB8FA"/>
    <w:numStyleLink w:val="Genummerdelijst"/>
  </w:abstractNum>
  <w:num w:numId="1" w16cid:durableId="1849249334">
    <w:abstractNumId w:val="28"/>
  </w:num>
  <w:num w:numId="2" w16cid:durableId="620957768">
    <w:abstractNumId w:val="47"/>
  </w:num>
  <w:num w:numId="3" w16cid:durableId="1632055523">
    <w:abstractNumId w:val="9"/>
  </w:num>
  <w:num w:numId="4" w16cid:durableId="1225411965">
    <w:abstractNumId w:val="24"/>
  </w:num>
  <w:num w:numId="5" w16cid:durableId="227621077">
    <w:abstractNumId w:val="30"/>
  </w:num>
  <w:num w:numId="6" w16cid:durableId="1056320378">
    <w:abstractNumId w:val="12"/>
  </w:num>
  <w:num w:numId="7" w16cid:durableId="1180002643">
    <w:abstractNumId w:val="5"/>
  </w:num>
  <w:num w:numId="8" w16cid:durableId="1079909059">
    <w:abstractNumId w:val="27"/>
  </w:num>
  <w:num w:numId="9" w16cid:durableId="1195731635">
    <w:abstractNumId w:val="11"/>
  </w:num>
  <w:num w:numId="10" w16cid:durableId="951667147">
    <w:abstractNumId w:val="10"/>
  </w:num>
  <w:num w:numId="11" w16cid:durableId="1597901710">
    <w:abstractNumId w:val="25"/>
  </w:num>
  <w:num w:numId="12" w16cid:durableId="542062740">
    <w:abstractNumId w:val="25"/>
  </w:num>
  <w:num w:numId="13" w16cid:durableId="2065523334">
    <w:abstractNumId w:val="20"/>
  </w:num>
  <w:num w:numId="14" w16cid:durableId="8903390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9037055">
    <w:abstractNumId w:val="21"/>
  </w:num>
  <w:num w:numId="16" w16cid:durableId="1894731455">
    <w:abstractNumId w:val="44"/>
  </w:num>
  <w:num w:numId="17" w16cid:durableId="659231142">
    <w:abstractNumId w:val="34"/>
  </w:num>
  <w:num w:numId="18" w16cid:durableId="1092313770">
    <w:abstractNumId w:val="31"/>
  </w:num>
  <w:num w:numId="19" w16cid:durableId="139032912">
    <w:abstractNumId w:val="3"/>
  </w:num>
  <w:num w:numId="20" w16cid:durableId="1886604306">
    <w:abstractNumId w:val="42"/>
  </w:num>
  <w:num w:numId="21" w16cid:durableId="1830563120">
    <w:abstractNumId w:val="49"/>
  </w:num>
  <w:num w:numId="22" w16cid:durableId="27537022">
    <w:abstractNumId w:val="8"/>
  </w:num>
  <w:num w:numId="23" w16cid:durableId="1512380032">
    <w:abstractNumId w:val="43"/>
  </w:num>
  <w:num w:numId="24" w16cid:durableId="58211878">
    <w:abstractNumId w:val="46"/>
  </w:num>
  <w:num w:numId="25" w16cid:durableId="885482391">
    <w:abstractNumId w:val="40"/>
  </w:num>
  <w:num w:numId="26" w16cid:durableId="163017399">
    <w:abstractNumId w:val="24"/>
  </w:num>
  <w:num w:numId="27" w16cid:durableId="1372925008">
    <w:abstractNumId w:val="44"/>
  </w:num>
  <w:num w:numId="28" w16cid:durableId="353919761">
    <w:abstractNumId w:val="31"/>
  </w:num>
  <w:num w:numId="29" w16cid:durableId="1157302849">
    <w:abstractNumId w:val="31"/>
  </w:num>
  <w:num w:numId="30" w16cid:durableId="1021126970">
    <w:abstractNumId w:val="31"/>
  </w:num>
  <w:num w:numId="31" w16cid:durableId="769472364">
    <w:abstractNumId w:val="31"/>
  </w:num>
  <w:num w:numId="32" w16cid:durableId="696395765">
    <w:abstractNumId w:val="31"/>
  </w:num>
  <w:num w:numId="33" w16cid:durableId="272902156">
    <w:abstractNumId w:val="30"/>
  </w:num>
  <w:num w:numId="34" w16cid:durableId="1792170823">
    <w:abstractNumId w:val="40"/>
  </w:num>
  <w:num w:numId="35" w16cid:durableId="1227299999">
    <w:abstractNumId w:val="40"/>
  </w:num>
  <w:num w:numId="36" w16cid:durableId="1901093391">
    <w:abstractNumId w:val="40"/>
  </w:num>
  <w:num w:numId="37" w16cid:durableId="83572764">
    <w:abstractNumId w:val="40"/>
  </w:num>
  <w:num w:numId="38" w16cid:durableId="1629774958">
    <w:abstractNumId w:val="14"/>
  </w:num>
  <w:num w:numId="39" w16cid:durableId="1658068370">
    <w:abstractNumId w:val="14"/>
  </w:num>
  <w:num w:numId="40" w16cid:durableId="1860925974">
    <w:abstractNumId w:val="14"/>
  </w:num>
  <w:num w:numId="41" w16cid:durableId="3944656">
    <w:abstractNumId w:val="5"/>
  </w:num>
  <w:num w:numId="42" w16cid:durableId="1614052029">
    <w:abstractNumId w:val="9"/>
  </w:num>
  <w:num w:numId="43" w16cid:durableId="1616250701">
    <w:abstractNumId w:val="1"/>
  </w:num>
  <w:num w:numId="44" w16cid:durableId="7509338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0097554">
    <w:abstractNumId w:val="2"/>
  </w:num>
  <w:num w:numId="46" w16cid:durableId="259068674">
    <w:abstractNumId w:val="0"/>
  </w:num>
  <w:num w:numId="47" w16cid:durableId="1595437302">
    <w:abstractNumId w:val="23"/>
  </w:num>
  <w:num w:numId="48" w16cid:durableId="47164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>
      <o:colormru v:ext="edit" colors="#f58426,#67a2c0,#c2cd23,#e2017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rontpage" w:val="Off"/>
  </w:docVars>
  <w:rsids>
    <w:rsidRoot w:val="007D1775"/>
    <w:rsid w:val="00004D46"/>
    <w:rsid w:val="00005961"/>
    <w:rsid w:val="00007F8D"/>
    <w:rsid w:val="00013FE4"/>
    <w:rsid w:val="0001551D"/>
    <w:rsid w:val="00020434"/>
    <w:rsid w:val="00021FFC"/>
    <w:rsid w:val="00025349"/>
    <w:rsid w:val="00027268"/>
    <w:rsid w:val="00031AB5"/>
    <w:rsid w:val="000346F5"/>
    <w:rsid w:val="00042CCB"/>
    <w:rsid w:val="000437DE"/>
    <w:rsid w:val="00050FC5"/>
    <w:rsid w:val="00060DC3"/>
    <w:rsid w:val="0006723E"/>
    <w:rsid w:val="0007384C"/>
    <w:rsid w:val="00074914"/>
    <w:rsid w:val="00086C60"/>
    <w:rsid w:val="00094C53"/>
    <w:rsid w:val="000A70E0"/>
    <w:rsid w:val="000B2350"/>
    <w:rsid w:val="000B38F9"/>
    <w:rsid w:val="000B659B"/>
    <w:rsid w:val="000C52B5"/>
    <w:rsid w:val="000C5A13"/>
    <w:rsid w:val="000D0075"/>
    <w:rsid w:val="000D07E8"/>
    <w:rsid w:val="000D35E7"/>
    <w:rsid w:val="000D3BEF"/>
    <w:rsid w:val="000D682D"/>
    <w:rsid w:val="000D7112"/>
    <w:rsid w:val="000E09CB"/>
    <w:rsid w:val="000E17DB"/>
    <w:rsid w:val="000F012A"/>
    <w:rsid w:val="000F01F2"/>
    <w:rsid w:val="000F13E8"/>
    <w:rsid w:val="000F2D97"/>
    <w:rsid w:val="000F3822"/>
    <w:rsid w:val="000F42FB"/>
    <w:rsid w:val="000F76FC"/>
    <w:rsid w:val="00114333"/>
    <w:rsid w:val="00115137"/>
    <w:rsid w:val="00120070"/>
    <w:rsid w:val="001207F2"/>
    <w:rsid w:val="00120C55"/>
    <w:rsid w:val="001229D0"/>
    <w:rsid w:val="00124558"/>
    <w:rsid w:val="00126B92"/>
    <w:rsid w:val="001418F8"/>
    <w:rsid w:val="00143DA7"/>
    <w:rsid w:val="0014430C"/>
    <w:rsid w:val="0015046B"/>
    <w:rsid w:val="001523D1"/>
    <w:rsid w:val="00154A11"/>
    <w:rsid w:val="001574BE"/>
    <w:rsid w:val="001606EA"/>
    <w:rsid w:val="00160CBA"/>
    <w:rsid w:val="00165DD6"/>
    <w:rsid w:val="001737A3"/>
    <w:rsid w:val="001812C5"/>
    <w:rsid w:val="0018614D"/>
    <w:rsid w:val="00190D89"/>
    <w:rsid w:val="0019387D"/>
    <w:rsid w:val="00194D15"/>
    <w:rsid w:val="00196BA4"/>
    <w:rsid w:val="001A257E"/>
    <w:rsid w:val="001A42F4"/>
    <w:rsid w:val="001A4346"/>
    <w:rsid w:val="001A4EC0"/>
    <w:rsid w:val="001A6E79"/>
    <w:rsid w:val="001C3415"/>
    <w:rsid w:val="001C3EC3"/>
    <w:rsid w:val="001C4EF4"/>
    <w:rsid w:val="001C6A21"/>
    <w:rsid w:val="001D0A00"/>
    <w:rsid w:val="001E6C52"/>
    <w:rsid w:val="001F6B81"/>
    <w:rsid w:val="0020339E"/>
    <w:rsid w:val="002057E4"/>
    <w:rsid w:val="0021591A"/>
    <w:rsid w:val="002177A6"/>
    <w:rsid w:val="00217C87"/>
    <w:rsid w:val="0022089E"/>
    <w:rsid w:val="00221716"/>
    <w:rsid w:val="00223362"/>
    <w:rsid w:val="002256E4"/>
    <w:rsid w:val="0023032F"/>
    <w:rsid w:val="0023512F"/>
    <w:rsid w:val="00235310"/>
    <w:rsid w:val="002369AF"/>
    <w:rsid w:val="00241230"/>
    <w:rsid w:val="002434BF"/>
    <w:rsid w:val="00246CD5"/>
    <w:rsid w:val="00247812"/>
    <w:rsid w:val="00255FA3"/>
    <w:rsid w:val="00260332"/>
    <w:rsid w:val="00260925"/>
    <w:rsid w:val="00261909"/>
    <w:rsid w:val="00262F85"/>
    <w:rsid w:val="002715A1"/>
    <w:rsid w:val="00274AC4"/>
    <w:rsid w:val="00274F59"/>
    <w:rsid w:val="00275248"/>
    <w:rsid w:val="00281759"/>
    <w:rsid w:val="002907CC"/>
    <w:rsid w:val="0029451A"/>
    <w:rsid w:val="00295138"/>
    <w:rsid w:val="002A2FB7"/>
    <w:rsid w:val="002B08E0"/>
    <w:rsid w:val="002B4A08"/>
    <w:rsid w:val="002C30DA"/>
    <w:rsid w:val="002C49F6"/>
    <w:rsid w:val="002C5FB8"/>
    <w:rsid w:val="002C6891"/>
    <w:rsid w:val="002D40B6"/>
    <w:rsid w:val="002D7065"/>
    <w:rsid w:val="002E10FB"/>
    <w:rsid w:val="002E23E8"/>
    <w:rsid w:val="002E2522"/>
    <w:rsid w:val="002F0C92"/>
    <w:rsid w:val="002F6875"/>
    <w:rsid w:val="00302B57"/>
    <w:rsid w:val="00304323"/>
    <w:rsid w:val="00304B41"/>
    <w:rsid w:val="00304E5C"/>
    <w:rsid w:val="003058C3"/>
    <w:rsid w:val="00310DDE"/>
    <w:rsid w:val="0031255A"/>
    <w:rsid w:val="00312FD5"/>
    <w:rsid w:val="003149F3"/>
    <w:rsid w:val="00321047"/>
    <w:rsid w:val="00331C78"/>
    <w:rsid w:val="00332659"/>
    <w:rsid w:val="0034209A"/>
    <w:rsid w:val="00350651"/>
    <w:rsid w:val="00357935"/>
    <w:rsid w:val="00360DA1"/>
    <w:rsid w:val="00371936"/>
    <w:rsid w:val="00372178"/>
    <w:rsid w:val="00374EB3"/>
    <w:rsid w:val="00375F7A"/>
    <w:rsid w:val="00376AD4"/>
    <w:rsid w:val="00380196"/>
    <w:rsid w:val="003825D6"/>
    <w:rsid w:val="00382D7A"/>
    <w:rsid w:val="00385210"/>
    <w:rsid w:val="00387F61"/>
    <w:rsid w:val="00387FF9"/>
    <w:rsid w:val="00390C42"/>
    <w:rsid w:val="003946A9"/>
    <w:rsid w:val="00395B96"/>
    <w:rsid w:val="0039744F"/>
    <w:rsid w:val="00397B6A"/>
    <w:rsid w:val="003B0225"/>
    <w:rsid w:val="003B5AFE"/>
    <w:rsid w:val="003C0885"/>
    <w:rsid w:val="003C2141"/>
    <w:rsid w:val="003C2991"/>
    <w:rsid w:val="003C450F"/>
    <w:rsid w:val="003C4F86"/>
    <w:rsid w:val="003C61C4"/>
    <w:rsid w:val="003D0936"/>
    <w:rsid w:val="003D35C3"/>
    <w:rsid w:val="003D42A6"/>
    <w:rsid w:val="003D6047"/>
    <w:rsid w:val="003E0B26"/>
    <w:rsid w:val="003E6D40"/>
    <w:rsid w:val="003F5A22"/>
    <w:rsid w:val="003F7988"/>
    <w:rsid w:val="004006FA"/>
    <w:rsid w:val="0040128A"/>
    <w:rsid w:val="0040554C"/>
    <w:rsid w:val="004106A9"/>
    <w:rsid w:val="00410F0F"/>
    <w:rsid w:val="00414F88"/>
    <w:rsid w:val="004229BC"/>
    <w:rsid w:val="00427402"/>
    <w:rsid w:val="004319E8"/>
    <w:rsid w:val="0043667D"/>
    <w:rsid w:val="004535B1"/>
    <w:rsid w:val="0045698A"/>
    <w:rsid w:val="00456EDB"/>
    <w:rsid w:val="00457E92"/>
    <w:rsid w:val="004616C7"/>
    <w:rsid w:val="00461B12"/>
    <w:rsid w:val="00464B9E"/>
    <w:rsid w:val="0046529C"/>
    <w:rsid w:val="0046564E"/>
    <w:rsid w:val="00465ED5"/>
    <w:rsid w:val="00475D8D"/>
    <w:rsid w:val="00486095"/>
    <w:rsid w:val="00486E84"/>
    <w:rsid w:val="0048732B"/>
    <w:rsid w:val="004959CC"/>
    <w:rsid w:val="004A1179"/>
    <w:rsid w:val="004A4FD2"/>
    <w:rsid w:val="004A6A69"/>
    <w:rsid w:val="004B20E7"/>
    <w:rsid w:val="004B2B9F"/>
    <w:rsid w:val="004C42D2"/>
    <w:rsid w:val="004C5A4D"/>
    <w:rsid w:val="004D1486"/>
    <w:rsid w:val="004D2033"/>
    <w:rsid w:val="004D56F9"/>
    <w:rsid w:val="004D61C9"/>
    <w:rsid w:val="004D6331"/>
    <w:rsid w:val="004D6BEB"/>
    <w:rsid w:val="004D79E3"/>
    <w:rsid w:val="004E129E"/>
    <w:rsid w:val="004E1B0A"/>
    <w:rsid w:val="004E5058"/>
    <w:rsid w:val="004E5816"/>
    <w:rsid w:val="0051101E"/>
    <w:rsid w:val="00514CAB"/>
    <w:rsid w:val="00515EA2"/>
    <w:rsid w:val="0052140C"/>
    <w:rsid w:val="0052338D"/>
    <w:rsid w:val="00523E19"/>
    <w:rsid w:val="00526039"/>
    <w:rsid w:val="00526F78"/>
    <w:rsid w:val="00530011"/>
    <w:rsid w:val="00530F42"/>
    <w:rsid w:val="00532C80"/>
    <w:rsid w:val="005348EE"/>
    <w:rsid w:val="00535F69"/>
    <w:rsid w:val="0054095D"/>
    <w:rsid w:val="0054266A"/>
    <w:rsid w:val="00547D63"/>
    <w:rsid w:val="005521FD"/>
    <w:rsid w:val="005525F1"/>
    <w:rsid w:val="00560873"/>
    <w:rsid w:val="005614E8"/>
    <w:rsid w:val="00566ADC"/>
    <w:rsid w:val="00573D32"/>
    <w:rsid w:val="00577315"/>
    <w:rsid w:val="005900EA"/>
    <w:rsid w:val="005943EB"/>
    <w:rsid w:val="00595F5E"/>
    <w:rsid w:val="005A527D"/>
    <w:rsid w:val="005B2CCC"/>
    <w:rsid w:val="005B3A13"/>
    <w:rsid w:val="005C0808"/>
    <w:rsid w:val="005C2E93"/>
    <w:rsid w:val="005C38F6"/>
    <w:rsid w:val="005C755B"/>
    <w:rsid w:val="005D2C53"/>
    <w:rsid w:val="005E29E1"/>
    <w:rsid w:val="005F010B"/>
    <w:rsid w:val="005F1C5A"/>
    <w:rsid w:val="005F4ED1"/>
    <w:rsid w:val="005F6537"/>
    <w:rsid w:val="005F65B4"/>
    <w:rsid w:val="00601AB0"/>
    <w:rsid w:val="00606838"/>
    <w:rsid w:val="00611400"/>
    <w:rsid w:val="00611B3A"/>
    <w:rsid w:val="00614ACC"/>
    <w:rsid w:val="00620481"/>
    <w:rsid w:val="0062325E"/>
    <w:rsid w:val="00625BBF"/>
    <w:rsid w:val="00625FC8"/>
    <w:rsid w:val="006273B5"/>
    <w:rsid w:val="00634E23"/>
    <w:rsid w:val="00641B53"/>
    <w:rsid w:val="00643175"/>
    <w:rsid w:val="00646CC8"/>
    <w:rsid w:val="00647B15"/>
    <w:rsid w:val="00655648"/>
    <w:rsid w:val="00667CA8"/>
    <w:rsid w:val="00673C3C"/>
    <w:rsid w:val="00680761"/>
    <w:rsid w:val="006813BF"/>
    <w:rsid w:val="00697375"/>
    <w:rsid w:val="00697CC3"/>
    <w:rsid w:val="006A2387"/>
    <w:rsid w:val="006A3F6D"/>
    <w:rsid w:val="006A4C19"/>
    <w:rsid w:val="006B2AA6"/>
    <w:rsid w:val="006B2B5F"/>
    <w:rsid w:val="006B3E69"/>
    <w:rsid w:val="006C1DE8"/>
    <w:rsid w:val="006C34FD"/>
    <w:rsid w:val="006D0BB7"/>
    <w:rsid w:val="006D55F2"/>
    <w:rsid w:val="006E2696"/>
    <w:rsid w:val="006E3159"/>
    <w:rsid w:val="006E4D7D"/>
    <w:rsid w:val="006F1CB0"/>
    <w:rsid w:val="006F3DF9"/>
    <w:rsid w:val="006F4A1E"/>
    <w:rsid w:val="00705B40"/>
    <w:rsid w:val="00705DE7"/>
    <w:rsid w:val="00714442"/>
    <w:rsid w:val="00716CC7"/>
    <w:rsid w:val="00721558"/>
    <w:rsid w:val="00721899"/>
    <w:rsid w:val="00724181"/>
    <w:rsid w:val="0072534A"/>
    <w:rsid w:val="00727DEC"/>
    <w:rsid w:val="00731B5E"/>
    <w:rsid w:val="00734122"/>
    <w:rsid w:val="007408B3"/>
    <w:rsid w:val="0074294B"/>
    <w:rsid w:val="007447FC"/>
    <w:rsid w:val="0074528D"/>
    <w:rsid w:val="00745525"/>
    <w:rsid w:val="00745983"/>
    <w:rsid w:val="00745B62"/>
    <w:rsid w:val="0074730E"/>
    <w:rsid w:val="00762E96"/>
    <w:rsid w:val="007636B2"/>
    <w:rsid w:val="0076786F"/>
    <w:rsid w:val="00773392"/>
    <w:rsid w:val="0077677A"/>
    <w:rsid w:val="00780F11"/>
    <w:rsid w:val="00782D33"/>
    <w:rsid w:val="00782DAC"/>
    <w:rsid w:val="00784CEE"/>
    <w:rsid w:val="00785612"/>
    <w:rsid w:val="00787842"/>
    <w:rsid w:val="007900E7"/>
    <w:rsid w:val="0079027A"/>
    <w:rsid w:val="00794B82"/>
    <w:rsid w:val="007A0CF7"/>
    <w:rsid w:val="007A37FE"/>
    <w:rsid w:val="007B1044"/>
    <w:rsid w:val="007B2EB5"/>
    <w:rsid w:val="007B4DAC"/>
    <w:rsid w:val="007B5F4E"/>
    <w:rsid w:val="007B6AAF"/>
    <w:rsid w:val="007B6D53"/>
    <w:rsid w:val="007C15AB"/>
    <w:rsid w:val="007C2859"/>
    <w:rsid w:val="007C3929"/>
    <w:rsid w:val="007C4203"/>
    <w:rsid w:val="007C44A8"/>
    <w:rsid w:val="007D022E"/>
    <w:rsid w:val="007D0664"/>
    <w:rsid w:val="007D1775"/>
    <w:rsid w:val="007D43B7"/>
    <w:rsid w:val="007D5F8C"/>
    <w:rsid w:val="007D75C5"/>
    <w:rsid w:val="007E0AB7"/>
    <w:rsid w:val="007E1FA1"/>
    <w:rsid w:val="007E3A39"/>
    <w:rsid w:val="007F63ED"/>
    <w:rsid w:val="007F7793"/>
    <w:rsid w:val="0080310A"/>
    <w:rsid w:val="00804929"/>
    <w:rsid w:val="00807CED"/>
    <w:rsid w:val="00811DE1"/>
    <w:rsid w:val="008137EC"/>
    <w:rsid w:val="00817109"/>
    <w:rsid w:val="00820368"/>
    <w:rsid w:val="00820C2F"/>
    <w:rsid w:val="00825683"/>
    <w:rsid w:val="00831C41"/>
    <w:rsid w:val="008323ED"/>
    <w:rsid w:val="00832C57"/>
    <w:rsid w:val="00836008"/>
    <w:rsid w:val="00837582"/>
    <w:rsid w:val="00840D45"/>
    <w:rsid w:val="00847403"/>
    <w:rsid w:val="0085035A"/>
    <w:rsid w:val="008558CF"/>
    <w:rsid w:val="008562BD"/>
    <w:rsid w:val="008618E0"/>
    <w:rsid w:val="00861C1C"/>
    <w:rsid w:val="008627D5"/>
    <w:rsid w:val="00864AE2"/>
    <w:rsid w:val="00872D76"/>
    <w:rsid w:val="00877F3C"/>
    <w:rsid w:val="0088248C"/>
    <w:rsid w:val="00885BCF"/>
    <w:rsid w:val="00890380"/>
    <w:rsid w:val="00890B0A"/>
    <w:rsid w:val="00894C77"/>
    <w:rsid w:val="00896996"/>
    <w:rsid w:val="0089718A"/>
    <w:rsid w:val="0089723E"/>
    <w:rsid w:val="008A2AE2"/>
    <w:rsid w:val="008A4859"/>
    <w:rsid w:val="008B5D1B"/>
    <w:rsid w:val="008B6CD1"/>
    <w:rsid w:val="008B7AFA"/>
    <w:rsid w:val="008C1DC8"/>
    <w:rsid w:val="008C3522"/>
    <w:rsid w:val="008D00AB"/>
    <w:rsid w:val="008D0AF9"/>
    <w:rsid w:val="008D4FDE"/>
    <w:rsid w:val="008D64D6"/>
    <w:rsid w:val="008E0A8A"/>
    <w:rsid w:val="008E2289"/>
    <w:rsid w:val="008E3786"/>
    <w:rsid w:val="008E64C4"/>
    <w:rsid w:val="008F4A8A"/>
    <w:rsid w:val="008F6483"/>
    <w:rsid w:val="008F6B79"/>
    <w:rsid w:val="00900EBE"/>
    <w:rsid w:val="00904377"/>
    <w:rsid w:val="00912876"/>
    <w:rsid w:val="00912A34"/>
    <w:rsid w:val="009138FF"/>
    <w:rsid w:val="00931487"/>
    <w:rsid w:val="00945BC8"/>
    <w:rsid w:val="00945F2E"/>
    <w:rsid w:val="00955452"/>
    <w:rsid w:val="00955FE7"/>
    <w:rsid w:val="00962139"/>
    <w:rsid w:val="009634B4"/>
    <w:rsid w:val="00964940"/>
    <w:rsid w:val="009702A7"/>
    <w:rsid w:val="00973F41"/>
    <w:rsid w:val="009744E0"/>
    <w:rsid w:val="00980DCB"/>
    <w:rsid w:val="00981430"/>
    <w:rsid w:val="0099084A"/>
    <w:rsid w:val="00994436"/>
    <w:rsid w:val="00995FF0"/>
    <w:rsid w:val="00996F8F"/>
    <w:rsid w:val="009A77D1"/>
    <w:rsid w:val="009C0068"/>
    <w:rsid w:val="009C43EC"/>
    <w:rsid w:val="009D3497"/>
    <w:rsid w:val="009D6EAE"/>
    <w:rsid w:val="009D7721"/>
    <w:rsid w:val="009E662D"/>
    <w:rsid w:val="009E68DC"/>
    <w:rsid w:val="009E6A45"/>
    <w:rsid w:val="009F0F69"/>
    <w:rsid w:val="009F1B1E"/>
    <w:rsid w:val="00A15AB0"/>
    <w:rsid w:val="00A2039F"/>
    <w:rsid w:val="00A2181C"/>
    <w:rsid w:val="00A22BE9"/>
    <w:rsid w:val="00A24E1B"/>
    <w:rsid w:val="00A275E1"/>
    <w:rsid w:val="00A310FE"/>
    <w:rsid w:val="00A41A8F"/>
    <w:rsid w:val="00A457A4"/>
    <w:rsid w:val="00A469BF"/>
    <w:rsid w:val="00A5097C"/>
    <w:rsid w:val="00A509E0"/>
    <w:rsid w:val="00A5223D"/>
    <w:rsid w:val="00A52F2D"/>
    <w:rsid w:val="00A66B9E"/>
    <w:rsid w:val="00A72409"/>
    <w:rsid w:val="00A7241A"/>
    <w:rsid w:val="00A74895"/>
    <w:rsid w:val="00A761E3"/>
    <w:rsid w:val="00A76B94"/>
    <w:rsid w:val="00A80B57"/>
    <w:rsid w:val="00A81ED9"/>
    <w:rsid w:val="00A8375E"/>
    <w:rsid w:val="00AA1972"/>
    <w:rsid w:val="00AB3388"/>
    <w:rsid w:val="00AC00D2"/>
    <w:rsid w:val="00AC507C"/>
    <w:rsid w:val="00AC56FB"/>
    <w:rsid w:val="00AE0F66"/>
    <w:rsid w:val="00AE4213"/>
    <w:rsid w:val="00AF7A14"/>
    <w:rsid w:val="00B02328"/>
    <w:rsid w:val="00B027ED"/>
    <w:rsid w:val="00B0432A"/>
    <w:rsid w:val="00B063C6"/>
    <w:rsid w:val="00B072C0"/>
    <w:rsid w:val="00B076F9"/>
    <w:rsid w:val="00B07B21"/>
    <w:rsid w:val="00B102D3"/>
    <w:rsid w:val="00B204E7"/>
    <w:rsid w:val="00B22615"/>
    <w:rsid w:val="00B23885"/>
    <w:rsid w:val="00B23B98"/>
    <w:rsid w:val="00B26627"/>
    <w:rsid w:val="00B37623"/>
    <w:rsid w:val="00B40D65"/>
    <w:rsid w:val="00B55393"/>
    <w:rsid w:val="00B56D96"/>
    <w:rsid w:val="00B62BD0"/>
    <w:rsid w:val="00B6657B"/>
    <w:rsid w:val="00B71C8E"/>
    <w:rsid w:val="00B72796"/>
    <w:rsid w:val="00B77DBA"/>
    <w:rsid w:val="00B80A6A"/>
    <w:rsid w:val="00B8228B"/>
    <w:rsid w:val="00B862D0"/>
    <w:rsid w:val="00B87EC0"/>
    <w:rsid w:val="00B97CDD"/>
    <w:rsid w:val="00BA1FAD"/>
    <w:rsid w:val="00BA2E27"/>
    <w:rsid w:val="00BA433B"/>
    <w:rsid w:val="00BB050C"/>
    <w:rsid w:val="00BB72C3"/>
    <w:rsid w:val="00BB7E7B"/>
    <w:rsid w:val="00BC0FDC"/>
    <w:rsid w:val="00BC192C"/>
    <w:rsid w:val="00BC658C"/>
    <w:rsid w:val="00BC776B"/>
    <w:rsid w:val="00BD1124"/>
    <w:rsid w:val="00BD37E4"/>
    <w:rsid w:val="00BD44BA"/>
    <w:rsid w:val="00BD4618"/>
    <w:rsid w:val="00BD4D79"/>
    <w:rsid w:val="00BE1F26"/>
    <w:rsid w:val="00BE3912"/>
    <w:rsid w:val="00BE44B1"/>
    <w:rsid w:val="00BE52BF"/>
    <w:rsid w:val="00BF5670"/>
    <w:rsid w:val="00BF5817"/>
    <w:rsid w:val="00C00ECA"/>
    <w:rsid w:val="00C0295E"/>
    <w:rsid w:val="00C04D08"/>
    <w:rsid w:val="00C06238"/>
    <w:rsid w:val="00C1252C"/>
    <w:rsid w:val="00C138C2"/>
    <w:rsid w:val="00C14C15"/>
    <w:rsid w:val="00C17419"/>
    <w:rsid w:val="00C207E5"/>
    <w:rsid w:val="00C224B6"/>
    <w:rsid w:val="00C34248"/>
    <w:rsid w:val="00C3725C"/>
    <w:rsid w:val="00C40F25"/>
    <w:rsid w:val="00C4263C"/>
    <w:rsid w:val="00C4636F"/>
    <w:rsid w:val="00C51100"/>
    <w:rsid w:val="00C536E7"/>
    <w:rsid w:val="00C540F1"/>
    <w:rsid w:val="00C557A9"/>
    <w:rsid w:val="00C62DEC"/>
    <w:rsid w:val="00C658D5"/>
    <w:rsid w:val="00C675F7"/>
    <w:rsid w:val="00C73E76"/>
    <w:rsid w:val="00C74ED9"/>
    <w:rsid w:val="00C764CB"/>
    <w:rsid w:val="00C8307D"/>
    <w:rsid w:val="00C84F3C"/>
    <w:rsid w:val="00C85BDE"/>
    <w:rsid w:val="00C95841"/>
    <w:rsid w:val="00CA0D4A"/>
    <w:rsid w:val="00CA12E3"/>
    <w:rsid w:val="00CA3FDF"/>
    <w:rsid w:val="00CA5219"/>
    <w:rsid w:val="00CB05EB"/>
    <w:rsid w:val="00CB0750"/>
    <w:rsid w:val="00CB6494"/>
    <w:rsid w:val="00CB6E16"/>
    <w:rsid w:val="00CC544F"/>
    <w:rsid w:val="00CD199E"/>
    <w:rsid w:val="00CD7163"/>
    <w:rsid w:val="00CE2A83"/>
    <w:rsid w:val="00CE2E41"/>
    <w:rsid w:val="00CE6240"/>
    <w:rsid w:val="00CE7384"/>
    <w:rsid w:val="00CE7CAC"/>
    <w:rsid w:val="00CF31D2"/>
    <w:rsid w:val="00CF35D4"/>
    <w:rsid w:val="00CF6C10"/>
    <w:rsid w:val="00D02759"/>
    <w:rsid w:val="00D064CE"/>
    <w:rsid w:val="00D076D7"/>
    <w:rsid w:val="00D20BF8"/>
    <w:rsid w:val="00D20D60"/>
    <w:rsid w:val="00D2153C"/>
    <w:rsid w:val="00D24D3E"/>
    <w:rsid w:val="00D27385"/>
    <w:rsid w:val="00D32DA1"/>
    <w:rsid w:val="00D3779E"/>
    <w:rsid w:val="00D37C04"/>
    <w:rsid w:val="00D419B5"/>
    <w:rsid w:val="00D42AD1"/>
    <w:rsid w:val="00D459C3"/>
    <w:rsid w:val="00D53BCD"/>
    <w:rsid w:val="00D5454C"/>
    <w:rsid w:val="00D54C4D"/>
    <w:rsid w:val="00D55654"/>
    <w:rsid w:val="00D61990"/>
    <w:rsid w:val="00D61C1F"/>
    <w:rsid w:val="00D674B5"/>
    <w:rsid w:val="00D84117"/>
    <w:rsid w:val="00D84A5D"/>
    <w:rsid w:val="00D92CBA"/>
    <w:rsid w:val="00DA01AC"/>
    <w:rsid w:val="00DA3B88"/>
    <w:rsid w:val="00DA4CD6"/>
    <w:rsid w:val="00DA66ED"/>
    <w:rsid w:val="00DB23A5"/>
    <w:rsid w:val="00DB384D"/>
    <w:rsid w:val="00DB3BC8"/>
    <w:rsid w:val="00DB4734"/>
    <w:rsid w:val="00DB52E2"/>
    <w:rsid w:val="00DC0295"/>
    <w:rsid w:val="00DC37BD"/>
    <w:rsid w:val="00DC3EBA"/>
    <w:rsid w:val="00DC5B61"/>
    <w:rsid w:val="00DD62E0"/>
    <w:rsid w:val="00DD7CCC"/>
    <w:rsid w:val="00DE2788"/>
    <w:rsid w:val="00DE4EB4"/>
    <w:rsid w:val="00DE7B7E"/>
    <w:rsid w:val="00DF3CB9"/>
    <w:rsid w:val="00DF3D11"/>
    <w:rsid w:val="00DF45A2"/>
    <w:rsid w:val="00DF4B17"/>
    <w:rsid w:val="00DF71DF"/>
    <w:rsid w:val="00DF77B3"/>
    <w:rsid w:val="00E00DF1"/>
    <w:rsid w:val="00E00E0E"/>
    <w:rsid w:val="00E01985"/>
    <w:rsid w:val="00E07F95"/>
    <w:rsid w:val="00E12330"/>
    <w:rsid w:val="00E141E8"/>
    <w:rsid w:val="00E172BE"/>
    <w:rsid w:val="00E224CC"/>
    <w:rsid w:val="00E2438E"/>
    <w:rsid w:val="00E25EBE"/>
    <w:rsid w:val="00E327EE"/>
    <w:rsid w:val="00E33655"/>
    <w:rsid w:val="00E3367C"/>
    <w:rsid w:val="00E372D2"/>
    <w:rsid w:val="00E46BA7"/>
    <w:rsid w:val="00E47800"/>
    <w:rsid w:val="00E47EFA"/>
    <w:rsid w:val="00E51FE4"/>
    <w:rsid w:val="00E5204B"/>
    <w:rsid w:val="00E52A15"/>
    <w:rsid w:val="00E5694A"/>
    <w:rsid w:val="00E63AFE"/>
    <w:rsid w:val="00E6487E"/>
    <w:rsid w:val="00E70355"/>
    <w:rsid w:val="00E71B8F"/>
    <w:rsid w:val="00E7396D"/>
    <w:rsid w:val="00E73A80"/>
    <w:rsid w:val="00E75A8E"/>
    <w:rsid w:val="00E7701E"/>
    <w:rsid w:val="00E825F7"/>
    <w:rsid w:val="00E8511B"/>
    <w:rsid w:val="00E85C21"/>
    <w:rsid w:val="00E8783F"/>
    <w:rsid w:val="00E9494B"/>
    <w:rsid w:val="00E950A1"/>
    <w:rsid w:val="00E952A6"/>
    <w:rsid w:val="00EA17AD"/>
    <w:rsid w:val="00EA563B"/>
    <w:rsid w:val="00EA5C03"/>
    <w:rsid w:val="00EB00C3"/>
    <w:rsid w:val="00EB0846"/>
    <w:rsid w:val="00EC5FF7"/>
    <w:rsid w:val="00ED17E0"/>
    <w:rsid w:val="00ED224D"/>
    <w:rsid w:val="00ED2E44"/>
    <w:rsid w:val="00ED4011"/>
    <w:rsid w:val="00ED7EA7"/>
    <w:rsid w:val="00EE71F2"/>
    <w:rsid w:val="00EF1499"/>
    <w:rsid w:val="00EF4396"/>
    <w:rsid w:val="00EF4CE6"/>
    <w:rsid w:val="00F02E3A"/>
    <w:rsid w:val="00F0650A"/>
    <w:rsid w:val="00F07FAA"/>
    <w:rsid w:val="00F12A61"/>
    <w:rsid w:val="00F1562B"/>
    <w:rsid w:val="00F15A8E"/>
    <w:rsid w:val="00F260AA"/>
    <w:rsid w:val="00F26C9F"/>
    <w:rsid w:val="00F4111B"/>
    <w:rsid w:val="00F41A15"/>
    <w:rsid w:val="00F50758"/>
    <w:rsid w:val="00F56592"/>
    <w:rsid w:val="00F61A70"/>
    <w:rsid w:val="00F636DF"/>
    <w:rsid w:val="00F64A31"/>
    <w:rsid w:val="00F66A8A"/>
    <w:rsid w:val="00F73274"/>
    <w:rsid w:val="00F75DF0"/>
    <w:rsid w:val="00F80ED6"/>
    <w:rsid w:val="00F81CDE"/>
    <w:rsid w:val="00F839BA"/>
    <w:rsid w:val="00F84F57"/>
    <w:rsid w:val="00F85F6D"/>
    <w:rsid w:val="00F93D72"/>
    <w:rsid w:val="00F959EA"/>
    <w:rsid w:val="00F96EE9"/>
    <w:rsid w:val="00F97733"/>
    <w:rsid w:val="00FA2074"/>
    <w:rsid w:val="00FA2FBA"/>
    <w:rsid w:val="00FB016A"/>
    <w:rsid w:val="00FB7C36"/>
    <w:rsid w:val="00FC0647"/>
    <w:rsid w:val="00FC6106"/>
    <w:rsid w:val="00FD5855"/>
    <w:rsid w:val="00FE4110"/>
    <w:rsid w:val="00FE4AF1"/>
    <w:rsid w:val="00FE4AF8"/>
    <w:rsid w:val="00FE7C44"/>
    <w:rsid w:val="00FF3A18"/>
    <w:rsid w:val="00FF477C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o:colormru v:ext="edit" colors="#f58426,#67a2c0,#c2cd23,#e20177"/>
    </o:shapedefaults>
    <o:shapelayout v:ext="edit">
      <o:idmap v:ext="edit" data="1"/>
    </o:shapelayout>
  </w:shapeDefaults>
  <w:doNotEmbedSmartTags/>
  <w:decimalSymbol w:val=","/>
  <w:listSeparator w:val=";"/>
  <w14:docId w14:val="7BF3A99B"/>
  <w15:chartTrackingRefBased/>
  <w15:docId w15:val="{D87897A0-61E1-40E8-B792-DAA5ED8E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before="160" w:after="160"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Number" w:semiHidden="1" w:uiPriority="19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1775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DB3BC8"/>
    <w:pPr>
      <w:keepNext/>
      <w:numPr>
        <w:numId w:val="32"/>
      </w:numPr>
      <w:suppressAutoHyphens w:val="0"/>
      <w:spacing w:after="480"/>
      <w:outlineLvl w:val="0"/>
    </w:pPr>
    <w:rPr>
      <w:rFonts w:asciiTheme="majorHAnsi" w:hAnsiTheme="majorHAnsi" w:cs="Arial"/>
      <w:b/>
      <w:bCs/>
      <w:color w:val="003F5A" w:themeColor="text2"/>
      <w:kern w:val="32"/>
      <w:sz w:val="50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BF5817"/>
    <w:pPr>
      <w:keepNext/>
      <w:numPr>
        <w:ilvl w:val="1"/>
        <w:numId w:val="32"/>
      </w:numPr>
      <w:suppressAutoHyphens w:val="0"/>
      <w:spacing w:before="240"/>
      <w:outlineLvl w:val="1"/>
    </w:pPr>
    <w:rPr>
      <w:color w:val="1AB589" w:themeColor="accent2"/>
      <w:sz w:val="30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DB3BC8"/>
    <w:pPr>
      <w:keepNext/>
      <w:numPr>
        <w:ilvl w:val="2"/>
        <w:numId w:val="32"/>
      </w:numPr>
      <w:suppressAutoHyphens w:val="0"/>
      <w:spacing w:before="400" w:after="0"/>
      <w:outlineLvl w:val="2"/>
    </w:pPr>
    <w:rPr>
      <w:b/>
      <w:color w:val="003F5A" w:themeColor="text2"/>
    </w:rPr>
  </w:style>
  <w:style w:type="paragraph" w:styleId="Kop4">
    <w:name w:val="heading 4"/>
    <w:basedOn w:val="Standaard"/>
    <w:next w:val="Standaard"/>
    <w:link w:val="Kop4Char"/>
    <w:uiPriority w:val="99"/>
    <w:semiHidden/>
    <w:qFormat/>
    <w:rsid w:val="00BD4618"/>
    <w:pPr>
      <w:keepNext/>
      <w:keepLines/>
      <w:numPr>
        <w:ilvl w:val="3"/>
        <w:numId w:val="32"/>
      </w:numPr>
      <w:suppressAutoHyphens w:val="0"/>
      <w:spacing w:after="0" w:line="300" w:lineRule="atLeast"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9"/>
    <w:semiHidden/>
    <w:qFormat/>
    <w:rsid w:val="00BD4618"/>
    <w:pPr>
      <w:keepNext/>
      <w:keepLines/>
      <w:numPr>
        <w:ilvl w:val="4"/>
        <w:numId w:val="32"/>
      </w:numPr>
      <w:suppressAutoHyphens w:val="0"/>
      <w:spacing w:after="0" w:line="300" w:lineRule="atLeast"/>
      <w:outlineLvl w:val="4"/>
    </w:pPr>
    <w:rPr>
      <w:rFonts w:eastAsiaTheme="majorEastAsia" w:cstheme="majorBidi"/>
      <w:i/>
    </w:rPr>
  </w:style>
  <w:style w:type="paragraph" w:styleId="Kop6">
    <w:name w:val="heading 6"/>
    <w:basedOn w:val="Standaard"/>
    <w:next w:val="Standaard"/>
    <w:link w:val="Kop6Char"/>
    <w:uiPriority w:val="99"/>
    <w:semiHidden/>
    <w:qFormat/>
    <w:rsid w:val="00BD4618"/>
    <w:pPr>
      <w:keepNext/>
      <w:keepLines/>
      <w:suppressAutoHyphens w:val="0"/>
      <w:spacing w:before="40" w:after="0"/>
      <w:outlineLvl w:val="5"/>
    </w:pPr>
    <w:rPr>
      <w:rFonts w:asciiTheme="majorHAnsi" w:eastAsiaTheme="majorEastAsia" w:hAnsiTheme="majorHAnsi" w:cstheme="majorBidi"/>
      <w:color w:val="001F2C" w:themeColor="accent1" w:themeShade="7F"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BD4618"/>
    <w:pPr>
      <w:keepNext/>
      <w:keepLines/>
      <w:suppressAutoHyphens w:val="0"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F2C" w:themeColor="accent1" w:themeShade="7F"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BD4618"/>
    <w:pPr>
      <w:keepNext/>
      <w:keepLines/>
      <w:suppressAutoHyphens w:val="0"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9"/>
    <w:semiHidden/>
    <w:unhideWhenUsed/>
    <w:qFormat/>
    <w:rsid w:val="00BD4618"/>
    <w:pPr>
      <w:keepNext/>
      <w:keepLines/>
      <w:suppressAutoHyphens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D4618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orbladstatus">
    <w:name w:val="Voorblad status"/>
    <w:basedOn w:val="Standaard"/>
    <w:uiPriority w:val="29"/>
    <w:rsid w:val="00BD4618"/>
    <w:pPr>
      <w:spacing w:before="0"/>
    </w:pPr>
    <w:rPr>
      <w:color w:val="C3B233" w:themeColor="accent6"/>
      <w:sz w:val="50"/>
    </w:rPr>
  </w:style>
  <w:style w:type="paragraph" w:styleId="Voettekst">
    <w:name w:val="footer"/>
    <w:basedOn w:val="Standaard"/>
    <w:link w:val="VoettekstChar"/>
    <w:uiPriority w:val="99"/>
    <w:rsid w:val="00E825F7"/>
    <w:pPr>
      <w:suppressAutoHyphens w:val="0"/>
      <w:spacing w:before="0" w:after="0"/>
      <w:ind w:right="-567"/>
      <w:jc w:val="right"/>
    </w:pPr>
    <w:rPr>
      <w:sz w:val="14"/>
    </w:rPr>
  </w:style>
  <w:style w:type="table" w:customStyle="1" w:styleId="Tablestyle">
    <w:name w:val="Table style"/>
    <w:basedOn w:val="Standaardtabel"/>
    <w:rsid w:val="00BD4618"/>
    <w:pPr>
      <w:spacing w:line="260" w:lineRule="atLeast"/>
    </w:pPr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rsid w:val="00BD4618"/>
    <w:pPr>
      <w:suppressAutoHyphens w:val="0"/>
      <w:spacing w:before="0" w:after="0" w:line="240" w:lineRule="auto"/>
      <w:ind w:right="284"/>
      <w:jc w:val="right"/>
    </w:pPr>
  </w:style>
  <w:style w:type="paragraph" w:styleId="Lijstvoortzetting">
    <w:name w:val="List Continue"/>
    <w:basedOn w:val="Standaard"/>
    <w:uiPriority w:val="99"/>
    <w:semiHidden/>
    <w:rsid w:val="00BD4618"/>
    <w:pPr>
      <w:suppressAutoHyphens w:val="0"/>
      <w:spacing w:after="120"/>
      <w:ind w:left="283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DB3BC8"/>
    <w:rPr>
      <w:b/>
      <w:color w:val="003F5A" w:themeColor="text2"/>
    </w:rPr>
  </w:style>
  <w:style w:type="numbering" w:customStyle="1" w:styleId="Koppen">
    <w:name w:val="Koppen"/>
    <w:uiPriority w:val="99"/>
    <w:rsid w:val="00BD4618"/>
    <w:pPr>
      <w:numPr>
        <w:numId w:val="5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DB3BC8"/>
    <w:rPr>
      <w:rFonts w:asciiTheme="majorHAnsi" w:hAnsiTheme="majorHAnsi" w:cs="Arial"/>
      <w:b/>
      <w:bCs/>
      <w:color w:val="003F5A" w:themeColor="text2"/>
      <w:kern w:val="32"/>
      <w:sz w:val="50"/>
      <w:szCs w:val="32"/>
    </w:rPr>
  </w:style>
  <w:style w:type="character" w:customStyle="1" w:styleId="Kop4Char">
    <w:name w:val="Kop 4 Char"/>
    <w:basedOn w:val="Standaardalinea-lettertype"/>
    <w:link w:val="Kop4"/>
    <w:uiPriority w:val="99"/>
    <w:semiHidden/>
    <w:rsid w:val="00BD4618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BD4618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rsid w:val="00BD4618"/>
  </w:style>
  <w:style w:type="character" w:customStyle="1" w:styleId="VoettekstChar">
    <w:name w:val="Voettekst Char"/>
    <w:basedOn w:val="Standaardalinea-lettertype"/>
    <w:link w:val="Voettekst"/>
    <w:uiPriority w:val="99"/>
    <w:rsid w:val="00E825F7"/>
    <w:rPr>
      <w:sz w:val="14"/>
    </w:rPr>
  </w:style>
  <w:style w:type="paragraph" w:customStyle="1" w:styleId="Smallline">
    <w:name w:val="Small line"/>
    <w:basedOn w:val="Voettekst"/>
    <w:uiPriority w:val="99"/>
    <w:qFormat/>
    <w:rsid w:val="00BD4618"/>
    <w:pPr>
      <w:spacing w:line="14" w:lineRule="exact"/>
    </w:pPr>
  </w:style>
  <w:style w:type="character" w:customStyle="1" w:styleId="Kop2Char">
    <w:name w:val="Kop 2 Char"/>
    <w:basedOn w:val="Standaardalinea-lettertype"/>
    <w:link w:val="Kop2"/>
    <w:uiPriority w:val="9"/>
    <w:rsid w:val="00BF5817"/>
    <w:rPr>
      <w:color w:val="1AB589" w:themeColor="accent2"/>
      <w:sz w:val="30"/>
      <w:szCs w:val="28"/>
    </w:rPr>
  </w:style>
  <w:style w:type="paragraph" w:customStyle="1" w:styleId="Voorbladauteurs">
    <w:name w:val="Voorblad auteurs"/>
    <w:basedOn w:val="Standaard"/>
    <w:uiPriority w:val="32"/>
    <w:rsid w:val="00BD4618"/>
    <w:pPr>
      <w:spacing w:before="0"/>
    </w:pPr>
    <w:rPr>
      <w:color w:val="4C4B47" w:themeColor="accent4"/>
    </w:rPr>
  </w:style>
  <w:style w:type="paragraph" w:customStyle="1" w:styleId="Voorbladicon">
    <w:name w:val="Voorblad icon"/>
    <w:basedOn w:val="Standaard"/>
    <w:uiPriority w:val="33"/>
    <w:qFormat/>
    <w:rsid w:val="00BD4618"/>
    <w:pPr>
      <w:suppressAutoHyphens w:val="0"/>
      <w:spacing w:before="0" w:after="0" w:line="240" w:lineRule="auto"/>
      <w:ind w:right="680"/>
      <w:jc w:val="right"/>
    </w:pPr>
  </w:style>
  <w:style w:type="paragraph" w:styleId="Kopvaninhoudsopgave">
    <w:name w:val="TOC Heading"/>
    <w:basedOn w:val="Kop1"/>
    <w:next w:val="Standaard"/>
    <w:uiPriority w:val="38"/>
    <w:unhideWhenUsed/>
    <w:rsid w:val="00BD4618"/>
    <w:pPr>
      <w:numPr>
        <w:numId w:val="0"/>
      </w:numPr>
      <w:outlineLvl w:val="9"/>
    </w:pPr>
  </w:style>
  <w:style w:type="paragraph" w:styleId="Inhopg1">
    <w:name w:val="toc 1"/>
    <w:basedOn w:val="Standaard"/>
    <w:next w:val="Standaard"/>
    <w:uiPriority w:val="39"/>
    <w:unhideWhenUsed/>
    <w:rsid w:val="00BD4618"/>
    <w:pPr>
      <w:tabs>
        <w:tab w:val="right" w:pos="8760"/>
      </w:tabs>
      <w:suppressAutoHyphens w:val="0"/>
      <w:spacing w:before="320" w:after="0"/>
      <w:ind w:left="567" w:right="454" w:hanging="567"/>
    </w:pPr>
    <w:rPr>
      <w:b/>
    </w:rPr>
  </w:style>
  <w:style w:type="character" w:styleId="Hyperlink">
    <w:name w:val="Hyperlink"/>
    <w:basedOn w:val="Standaardalinea-lettertype"/>
    <w:uiPriority w:val="99"/>
    <w:rsid w:val="00BD4618"/>
    <w:rPr>
      <w:color w:val="003F5A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semiHidden/>
    <w:rsid w:val="00BD4618"/>
    <w:pPr>
      <w:suppressAutoHyphens w:val="0"/>
      <w:spacing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BD461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Inhopg2">
    <w:name w:val="toc 2"/>
    <w:basedOn w:val="Inhopg1"/>
    <w:uiPriority w:val="39"/>
    <w:unhideWhenUsed/>
    <w:rsid w:val="00BD4618"/>
    <w:pPr>
      <w:spacing w:before="0"/>
      <w:ind w:left="1134"/>
    </w:pPr>
    <w:rPr>
      <w:b w:val="0"/>
    </w:rPr>
  </w:style>
  <w:style w:type="paragraph" w:styleId="Inhopg3">
    <w:name w:val="toc 3"/>
    <w:basedOn w:val="Inhopg2"/>
    <w:uiPriority w:val="99"/>
    <w:semiHidden/>
    <w:rsid w:val="00BD4618"/>
    <w:pPr>
      <w:ind w:left="1701"/>
    </w:pPr>
  </w:style>
  <w:style w:type="paragraph" w:customStyle="1" w:styleId="Voetnoot">
    <w:name w:val="Voetnoot"/>
    <w:basedOn w:val="Eindnoottekst"/>
    <w:link w:val="VoetnootChar"/>
    <w:uiPriority w:val="99"/>
    <w:semiHidden/>
    <w:qFormat/>
    <w:rsid w:val="00BD4618"/>
    <w:pPr>
      <w:numPr>
        <w:numId w:val="42"/>
      </w:numPr>
      <w:spacing w:line="320" w:lineRule="exact"/>
    </w:pPr>
    <w:rPr>
      <w:rFonts w:eastAsiaTheme="minorHAnsi" w:cstheme="minorBidi"/>
      <w:color w:val="1AB589" w:themeColor="accent2"/>
      <w:sz w:val="16"/>
      <w:lang w:eastAsia="en-US"/>
    </w:rPr>
  </w:style>
  <w:style w:type="character" w:customStyle="1" w:styleId="VoetnootChar">
    <w:name w:val="Voetnoot Char"/>
    <w:basedOn w:val="EindnoottekstChar"/>
    <w:link w:val="Voetnoot"/>
    <w:uiPriority w:val="99"/>
    <w:semiHidden/>
    <w:rsid w:val="00BD4618"/>
    <w:rPr>
      <w:rFonts w:eastAsiaTheme="minorHAnsi" w:cstheme="minorBidi"/>
      <w:color w:val="1AB589" w:themeColor="accent2"/>
      <w:sz w:val="16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D4618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BD4618"/>
    <w:pPr>
      <w:suppressAutoHyphens w:val="0"/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BD4618"/>
  </w:style>
  <w:style w:type="numbering" w:customStyle="1" w:styleId="Genummerdelijst">
    <w:name w:val="Genummerde lijst"/>
    <w:uiPriority w:val="99"/>
    <w:rsid w:val="004D61C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9"/>
    <w:semiHidden/>
    <w:rsid w:val="00BD4618"/>
    <w:rPr>
      <w:rFonts w:asciiTheme="majorHAnsi" w:eastAsiaTheme="majorEastAsia" w:hAnsiTheme="majorHAnsi" w:cstheme="majorBidi"/>
      <w:color w:val="001F2C" w:themeColor="accent1" w:themeShade="7F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BD4618"/>
    <w:rPr>
      <w:rFonts w:asciiTheme="majorHAnsi" w:eastAsiaTheme="majorEastAsia" w:hAnsiTheme="majorHAnsi" w:cstheme="majorBidi"/>
      <w:i/>
      <w:iCs/>
      <w:color w:val="001F2C" w:themeColor="accent1" w:themeShade="7F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BD46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9"/>
    <w:semiHidden/>
    <w:rsid w:val="00BD46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Kop1zondernummer">
    <w:name w:val="Kop 1 zonder nummer"/>
    <w:basedOn w:val="Kop1"/>
    <w:next w:val="Standaard"/>
    <w:uiPriority w:val="14"/>
    <w:qFormat/>
    <w:rsid w:val="00BD4618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14"/>
    <w:qFormat/>
    <w:rsid w:val="00BD4618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14"/>
    <w:qFormat/>
    <w:rsid w:val="00BD4618"/>
    <w:pPr>
      <w:numPr>
        <w:ilvl w:val="0"/>
        <w:numId w:val="0"/>
      </w:numPr>
    </w:pPr>
  </w:style>
  <w:style w:type="paragraph" w:customStyle="1" w:styleId="Kop4zondernummer">
    <w:name w:val="Kop 4 zonder nummer"/>
    <w:basedOn w:val="Kop4"/>
    <w:next w:val="Standaard"/>
    <w:uiPriority w:val="99"/>
    <w:semiHidden/>
    <w:rsid w:val="00BD4618"/>
    <w:pPr>
      <w:numPr>
        <w:ilvl w:val="0"/>
        <w:numId w:val="0"/>
      </w:numPr>
    </w:pPr>
  </w:style>
  <w:style w:type="paragraph" w:customStyle="1" w:styleId="Kop5zondernummer">
    <w:name w:val="Kop 5 zonder nummer"/>
    <w:basedOn w:val="Kop5"/>
    <w:next w:val="Standaard"/>
    <w:uiPriority w:val="99"/>
    <w:semiHidden/>
    <w:rsid w:val="00BD4618"/>
    <w:pPr>
      <w:numPr>
        <w:ilvl w:val="0"/>
        <w:numId w:val="0"/>
      </w:numPr>
    </w:pPr>
    <w:rPr>
      <w:b/>
    </w:rPr>
  </w:style>
  <w:style w:type="paragraph" w:customStyle="1" w:styleId="Label">
    <w:name w:val="Label"/>
    <w:basedOn w:val="Standaard"/>
    <w:uiPriority w:val="99"/>
    <w:semiHidden/>
    <w:qFormat/>
    <w:rsid w:val="00BD4618"/>
    <w:rPr>
      <w:sz w:val="16"/>
    </w:rPr>
  </w:style>
  <w:style w:type="paragraph" w:styleId="Lijstopsomteken">
    <w:name w:val="List Bullet"/>
    <w:basedOn w:val="Standaard"/>
    <w:uiPriority w:val="19"/>
    <w:qFormat/>
    <w:rsid w:val="00BD4618"/>
    <w:pPr>
      <w:suppressAutoHyphens w:val="0"/>
      <w:spacing w:before="0" w:after="0"/>
      <w:ind w:left="454" w:hanging="227"/>
      <w:contextualSpacing/>
    </w:pPr>
  </w:style>
  <w:style w:type="paragraph" w:styleId="Lijstopsomteken2">
    <w:name w:val="List Bullet 2"/>
    <w:basedOn w:val="Standaard"/>
    <w:uiPriority w:val="19"/>
    <w:rsid w:val="00BD4618"/>
    <w:pPr>
      <w:suppressAutoHyphens w:val="0"/>
      <w:spacing w:before="0" w:after="0"/>
      <w:ind w:left="907" w:hanging="227"/>
    </w:pPr>
  </w:style>
  <w:style w:type="paragraph" w:styleId="Lijstopsomteken3">
    <w:name w:val="List Bullet 3"/>
    <w:basedOn w:val="Standaard"/>
    <w:uiPriority w:val="19"/>
    <w:rsid w:val="00BD4618"/>
    <w:pPr>
      <w:tabs>
        <w:tab w:val="num" w:pos="1134"/>
      </w:tabs>
      <w:suppressAutoHyphens w:val="0"/>
      <w:spacing w:before="0" w:after="0"/>
      <w:ind w:left="1361" w:hanging="227"/>
    </w:pPr>
  </w:style>
  <w:style w:type="paragraph" w:styleId="Lijstnummering">
    <w:name w:val="List Number"/>
    <w:basedOn w:val="Standaard"/>
    <w:uiPriority w:val="19"/>
    <w:qFormat/>
    <w:rsid w:val="004D61C9"/>
    <w:pPr>
      <w:suppressAutoHyphens w:val="0"/>
      <w:spacing w:before="0" w:after="0"/>
      <w:ind w:left="454" w:hanging="227"/>
      <w:contextualSpacing/>
    </w:pPr>
  </w:style>
  <w:style w:type="paragraph" w:styleId="Lijstnummering2">
    <w:name w:val="List Number 2"/>
    <w:basedOn w:val="Standaard"/>
    <w:uiPriority w:val="19"/>
    <w:rsid w:val="004D61C9"/>
    <w:pPr>
      <w:tabs>
        <w:tab w:val="num" w:pos="680"/>
      </w:tabs>
      <w:suppressAutoHyphens w:val="0"/>
      <w:spacing w:before="0" w:after="0"/>
      <w:ind w:left="907" w:hanging="227"/>
    </w:pPr>
  </w:style>
  <w:style w:type="paragraph" w:styleId="Lijstnummering3">
    <w:name w:val="List Number 3"/>
    <w:basedOn w:val="Standaard"/>
    <w:uiPriority w:val="19"/>
    <w:rsid w:val="004D61C9"/>
    <w:pPr>
      <w:suppressAutoHyphens w:val="0"/>
      <w:spacing w:before="0" w:after="0"/>
      <w:ind w:left="1361" w:hanging="227"/>
    </w:pPr>
  </w:style>
  <w:style w:type="numbering" w:customStyle="1" w:styleId="Opsomming">
    <w:name w:val="Opsomming"/>
    <w:uiPriority w:val="99"/>
    <w:rsid w:val="00BD4618"/>
    <w:pPr>
      <w:numPr>
        <w:numId w:val="7"/>
      </w:numPr>
    </w:pPr>
  </w:style>
  <w:style w:type="paragraph" w:customStyle="1" w:styleId="Tussenkopje">
    <w:name w:val="Tussenkopje"/>
    <w:basedOn w:val="Standaard"/>
    <w:next w:val="Standaard"/>
    <w:uiPriority w:val="14"/>
    <w:qFormat/>
    <w:rsid w:val="00DB3BC8"/>
    <w:pPr>
      <w:keepNext/>
      <w:suppressAutoHyphens w:val="0"/>
      <w:spacing w:after="0"/>
    </w:pPr>
    <w:rPr>
      <w:b/>
    </w:rPr>
  </w:style>
  <w:style w:type="paragraph" w:customStyle="1" w:styleId="Voorbladtitel">
    <w:name w:val="Voorblad titel"/>
    <w:basedOn w:val="Standaard"/>
    <w:uiPriority w:val="30"/>
    <w:rsid w:val="00BD4618"/>
    <w:pPr>
      <w:spacing w:before="0" w:line="216" w:lineRule="auto"/>
    </w:pPr>
    <w:rPr>
      <w:rFonts w:asciiTheme="majorHAnsi" w:hAnsiTheme="majorHAnsi"/>
      <w:color w:val="428CCF" w:themeColor="accent5"/>
      <w:sz w:val="100"/>
    </w:rPr>
  </w:style>
  <w:style w:type="paragraph" w:customStyle="1" w:styleId="Voorbladondertitel">
    <w:name w:val="Voorblad ondertitel"/>
    <w:basedOn w:val="Standaard"/>
    <w:uiPriority w:val="31"/>
    <w:rsid w:val="00BD4618"/>
    <w:pPr>
      <w:spacing w:before="0" w:line="700" w:lineRule="atLeast"/>
    </w:pPr>
    <w:rPr>
      <w:rFonts w:asciiTheme="majorHAnsi" w:hAnsiTheme="majorHAnsi"/>
      <w:color w:val="1AB589" w:themeColor="accent2"/>
      <w:sz w:val="60"/>
    </w:rPr>
  </w:style>
  <w:style w:type="paragraph" w:customStyle="1" w:styleId="Voorbladfoto">
    <w:name w:val="Voorblad foto"/>
    <w:basedOn w:val="Standaard"/>
    <w:uiPriority w:val="34"/>
    <w:rsid w:val="00BD4618"/>
    <w:pPr>
      <w:spacing w:before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1252C"/>
    <w:pPr>
      <w:suppressAutoHyphens w:val="0"/>
      <w:spacing w:before="0" w:after="0" w:line="240" w:lineRule="auto"/>
    </w:pPr>
    <w:rPr>
      <w:color w:val="003F5A" w:themeColor="text2"/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1252C"/>
    <w:rPr>
      <w:color w:val="003F5A" w:themeColor="text2"/>
      <w:sz w:val="16"/>
    </w:rPr>
  </w:style>
  <w:style w:type="paragraph" w:customStyle="1" w:styleId="Kadertekst">
    <w:name w:val="Kader tekst"/>
    <w:basedOn w:val="Standaard"/>
    <w:uiPriority w:val="25"/>
    <w:qFormat/>
    <w:rsid w:val="00BD4618"/>
    <w:pPr>
      <w:pBdr>
        <w:top w:val="single" w:sz="48" w:space="11" w:color="003F5A" w:themeColor="text2"/>
        <w:left w:val="single" w:sz="48" w:space="11" w:color="003F5A" w:themeColor="text2"/>
        <w:bottom w:val="single" w:sz="48" w:space="11" w:color="003F5A" w:themeColor="text2"/>
        <w:right w:val="single" w:sz="48" w:space="11" w:color="003F5A" w:themeColor="text2"/>
      </w:pBdr>
      <w:shd w:val="clear" w:color="auto" w:fill="003F5A" w:themeFill="accent1"/>
      <w:suppressAutoHyphens w:val="0"/>
      <w:spacing w:after="0" w:line="360" w:lineRule="exact"/>
      <w:ind w:right="567"/>
    </w:pPr>
    <w:rPr>
      <w:color w:val="FFFFFF" w:themeColor="background1"/>
      <w:sz w:val="22"/>
    </w:rPr>
  </w:style>
  <w:style w:type="paragraph" w:customStyle="1" w:styleId="Kaderkopje">
    <w:name w:val="Kader kopje"/>
    <w:basedOn w:val="Kadertekst"/>
    <w:uiPriority w:val="24"/>
    <w:qFormat/>
    <w:rsid w:val="00BD4618"/>
    <w:rPr>
      <w:b/>
    </w:rPr>
  </w:style>
  <w:style w:type="paragraph" w:customStyle="1" w:styleId="Kaderopsomming">
    <w:name w:val="Kader opsomming"/>
    <w:basedOn w:val="Kadertekst"/>
    <w:uiPriority w:val="26"/>
    <w:qFormat/>
    <w:rsid w:val="00BD4618"/>
    <w:pPr>
      <w:numPr>
        <w:numId w:val="27"/>
      </w:numPr>
      <w:ind w:left="227" w:hanging="227"/>
    </w:pPr>
    <w:rPr>
      <w:noProof/>
    </w:rPr>
  </w:style>
  <w:style w:type="table" w:customStyle="1" w:styleId="TabelSiRM">
    <w:name w:val="Tabel SiRM"/>
    <w:basedOn w:val="Standaardtabel"/>
    <w:uiPriority w:val="99"/>
    <w:rsid w:val="00461B12"/>
    <w:pPr>
      <w:spacing w:before="80" w:after="0" w:line="240" w:lineRule="auto"/>
    </w:pPr>
    <w:rPr>
      <w:color w:val="003F5A" w:themeColor="text2"/>
      <w:sz w:val="18"/>
    </w:rPr>
    <w:tblPr>
      <w:tblStyleRowBandSize w:val="1"/>
      <w:tblBorders>
        <w:insideV w:val="single" w:sz="4" w:space="0" w:color="D4DBE0"/>
      </w:tblBorders>
      <w:tblCellMar>
        <w:top w:w="34" w:type="dxa"/>
        <w:left w:w="85" w:type="dxa"/>
        <w:bottom w:w="34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bottom w:val="single" w:sz="4" w:space="0" w:color="003F5A" w:themeColor="text2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F4F6F7"/>
      </w:tcPr>
    </w:tblStylePr>
  </w:style>
  <w:style w:type="paragraph" w:styleId="Lijstalinea">
    <w:name w:val="List Paragraph"/>
    <w:basedOn w:val="Standaard"/>
    <w:uiPriority w:val="99"/>
    <w:semiHidden/>
    <w:qFormat/>
    <w:rsid w:val="00BD4618"/>
    <w:pPr>
      <w:suppressAutoHyphens w:val="0"/>
      <w:spacing w:after="0"/>
      <w:ind w:left="720"/>
      <w:contextualSpacing/>
    </w:pPr>
  </w:style>
  <w:style w:type="paragraph" w:styleId="Lijstopsomteken4">
    <w:name w:val="List Bullet 4"/>
    <w:basedOn w:val="Standaard"/>
    <w:uiPriority w:val="19"/>
    <w:rsid w:val="00BD4618"/>
    <w:pPr>
      <w:suppressAutoHyphens w:val="0"/>
      <w:spacing w:before="0" w:after="0"/>
      <w:ind w:left="1814" w:hanging="226"/>
    </w:pPr>
  </w:style>
  <w:style w:type="paragraph" w:styleId="Bijschrift">
    <w:name w:val="caption"/>
    <w:basedOn w:val="Standaard"/>
    <w:next w:val="Standaard"/>
    <w:uiPriority w:val="99"/>
    <w:semiHidden/>
    <w:unhideWhenUsed/>
    <w:qFormat/>
    <w:rsid w:val="00BD4618"/>
    <w:pPr>
      <w:suppressAutoHyphens w:val="0"/>
      <w:spacing w:after="200" w:line="240" w:lineRule="auto"/>
    </w:pPr>
    <w:rPr>
      <w:iCs/>
      <w:color w:val="003F5A" w:themeColor="text2"/>
      <w:sz w:val="16"/>
      <w:szCs w:val="18"/>
    </w:rPr>
  </w:style>
  <w:style w:type="paragraph" w:styleId="Ballontekst">
    <w:name w:val="Balloon Text"/>
    <w:basedOn w:val="Standaard"/>
    <w:link w:val="BallontekstChar"/>
    <w:semiHidden/>
    <w:unhideWhenUsed/>
    <w:rsid w:val="009E68DC"/>
    <w:pPr>
      <w:suppressAutoHyphens w:val="0"/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9E68DC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99"/>
    <w:semiHidden/>
    <w:unhideWhenUsed/>
    <w:rsid w:val="009E68DC"/>
    <w:pPr>
      <w:suppressAutoHyphens w:val="0"/>
      <w:spacing w:after="0"/>
    </w:pPr>
  </w:style>
  <w:style w:type="paragraph" w:styleId="Bloktekst">
    <w:name w:val="Block Text"/>
    <w:basedOn w:val="Standaard"/>
    <w:uiPriority w:val="99"/>
    <w:semiHidden/>
    <w:unhideWhenUsed/>
    <w:rsid w:val="009E68DC"/>
    <w:pPr>
      <w:pBdr>
        <w:top w:val="single" w:sz="2" w:space="10" w:color="003F5A" w:themeColor="accent1"/>
        <w:left w:val="single" w:sz="2" w:space="10" w:color="003F5A" w:themeColor="accent1"/>
        <w:bottom w:val="single" w:sz="2" w:space="10" w:color="003F5A" w:themeColor="accent1"/>
        <w:right w:val="single" w:sz="2" w:space="10" w:color="003F5A" w:themeColor="accent1"/>
      </w:pBdr>
      <w:suppressAutoHyphens w:val="0"/>
      <w:spacing w:after="0"/>
      <w:ind w:left="1152" w:right="1152"/>
    </w:pPr>
    <w:rPr>
      <w:rFonts w:eastAsiaTheme="minorEastAsia" w:cstheme="minorBidi"/>
      <w:i/>
      <w:iCs/>
      <w:color w:val="003F5A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E68DC"/>
    <w:pPr>
      <w:suppressAutoHyphens w:val="0"/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E68DC"/>
  </w:style>
  <w:style w:type="paragraph" w:styleId="Plattetekst2">
    <w:name w:val="Body Text 2"/>
    <w:basedOn w:val="Standaard"/>
    <w:link w:val="Plattetekst2Char"/>
    <w:uiPriority w:val="99"/>
    <w:semiHidden/>
    <w:unhideWhenUsed/>
    <w:rsid w:val="009E68DC"/>
    <w:pPr>
      <w:suppressAutoHyphens w:val="0"/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E68DC"/>
  </w:style>
  <w:style w:type="paragraph" w:styleId="Plattetekst3">
    <w:name w:val="Body Text 3"/>
    <w:basedOn w:val="Standaard"/>
    <w:link w:val="Plattetekst3Char"/>
    <w:uiPriority w:val="99"/>
    <w:semiHidden/>
    <w:unhideWhenUsed/>
    <w:rsid w:val="009E68DC"/>
    <w:pPr>
      <w:suppressAutoHyphens w:val="0"/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9E68DC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9E68DC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9E68DC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9E68DC"/>
    <w:pPr>
      <w:suppressAutoHyphens w:val="0"/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9E68DC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9E68DC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9E68DC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9E68DC"/>
    <w:pPr>
      <w:suppressAutoHyphens w:val="0"/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9E68DC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9E68D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9E68DC"/>
    <w:rPr>
      <w:sz w:val="16"/>
      <w:szCs w:val="16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9E68DC"/>
    <w:pPr>
      <w:suppressAutoHyphens w:val="0"/>
      <w:spacing w:before="0" w:after="0"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E68DC"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68DC"/>
    <w:pPr>
      <w:suppressAutoHyphens w:val="0"/>
      <w:spacing w:after="0"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68DC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68D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68DC"/>
    <w:rPr>
      <w:b/>
      <w:bCs/>
    </w:rPr>
  </w:style>
  <w:style w:type="paragraph" w:styleId="Datum">
    <w:name w:val="Date"/>
    <w:basedOn w:val="Standaard"/>
    <w:next w:val="Standaard"/>
    <w:link w:val="DatumChar"/>
    <w:uiPriority w:val="99"/>
    <w:semiHidden/>
    <w:rsid w:val="009E68DC"/>
    <w:pPr>
      <w:suppressAutoHyphens w:val="0"/>
      <w:spacing w:after="0"/>
    </w:pPr>
  </w:style>
  <w:style w:type="character" w:customStyle="1" w:styleId="DatumChar">
    <w:name w:val="Datum Char"/>
    <w:basedOn w:val="Standaardalinea-lettertype"/>
    <w:link w:val="Datum"/>
    <w:uiPriority w:val="99"/>
    <w:semiHidden/>
    <w:rsid w:val="009E68DC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9E68DC"/>
    <w:pPr>
      <w:suppressAutoHyphens w:val="0"/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9E68DC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9E68DC"/>
    <w:pPr>
      <w:suppressAutoHyphens w:val="0"/>
      <w:spacing w:before="0"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9E68DC"/>
  </w:style>
  <w:style w:type="paragraph" w:styleId="Adresenvelop">
    <w:name w:val="envelope address"/>
    <w:basedOn w:val="Standaard"/>
    <w:uiPriority w:val="99"/>
    <w:semiHidden/>
    <w:unhideWhenUsed/>
    <w:rsid w:val="009E68DC"/>
    <w:pPr>
      <w:framePr w:w="7920" w:h="1980" w:hRule="exact" w:hSpace="141" w:wrap="auto" w:hAnchor="page" w:xAlign="center" w:yAlign="bottom"/>
      <w:suppressAutoHyphens w:val="0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9E68DC"/>
    <w:pPr>
      <w:suppressAutoHyphens w:val="0"/>
      <w:spacing w:before="0" w:after="0" w:line="240" w:lineRule="auto"/>
    </w:pPr>
    <w:rPr>
      <w:rFonts w:asciiTheme="majorHAnsi" w:eastAsiaTheme="majorEastAsia" w:hAnsiTheme="majorHAnsi" w:cstheme="majorBidi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9E68DC"/>
    <w:pPr>
      <w:suppressAutoHyphens w:val="0"/>
      <w:spacing w:before="0"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9E68DC"/>
    <w:rPr>
      <w:i/>
      <w:iCs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9E68DC"/>
    <w:pPr>
      <w:suppressAutoHyphens w:val="0"/>
      <w:spacing w:before="0" w:after="0"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9E68DC"/>
    <w:rPr>
      <w:rFonts w:ascii="Consolas" w:hAnsi="Consolas"/>
    </w:rPr>
  </w:style>
  <w:style w:type="paragraph" w:styleId="Index1">
    <w:name w:val="index 1"/>
    <w:basedOn w:val="Standaard"/>
    <w:next w:val="Standaard"/>
    <w:uiPriority w:val="99"/>
    <w:semiHidden/>
    <w:unhideWhenUsed/>
    <w:rsid w:val="009E68DC"/>
    <w:pPr>
      <w:suppressAutoHyphens w:val="0"/>
      <w:spacing w:before="0" w:after="0" w:line="240" w:lineRule="auto"/>
      <w:ind w:left="200" w:hanging="200"/>
    </w:pPr>
  </w:style>
  <w:style w:type="paragraph" w:styleId="Index2">
    <w:name w:val="index 2"/>
    <w:basedOn w:val="Standaard"/>
    <w:next w:val="Standaard"/>
    <w:uiPriority w:val="99"/>
    <w:semiHidden/>
    <w:unhideWhenUsed/>
    <w:rsid w:val="009E68DC"/>
    <w:pPr>
      <w:suppressAutoHyphens w:val="0"/>
      <w:spacing w:before="0" w:after="0" w:line="240" w:lineRule="auto"/>
      <w:ind w:left="400" w:hanging="200"/>
    </w:pPr>
  </w:style>
  <w:style w:type="paragraph" w:styleId="Index3">
    <w:name w:val="index 3"/>
    <w:basedOn w:val="Standaard"/>
    <w:next w:val="Standaard"/>
    <w:uiPriority w:val="99"/>
    <w:semiHidden/>
    <w:unhideWhenUsed/>
    <w:rsid w:val="009E68DC"/>
    <w:pPr>
      <w:suppressAutoHyphens w:val="0"/>
      <w:spacing w:before="0" w:after="0" w:line="240" w:lineRule="auto"/>
      <w:ind w:left="600" w:hanging="200"/>
    </w:pPr>
  </w:style>
  <w:style w:type="paragraph" w:styleId="Index4">
    <w:name w:val="index 4"/>
    <w:basedOn w:val="Standaard"/>
    <w:next w:val="Standaard"/>
    <w:uiPriority w:val="99"/>
    <w:semiHidden/>
    <w:unhideWhenUsed/>
    <w:rsid w:val="009E68DC"/>
    <w:pPr>
      <w:suppressAutoHyphens w:val="0"/>
      <w:spacing w:before="0" w:after="0" w:line="240" w:lineRule="auto"/>
      <w:ind w:left="800" w:hanging="200"/>
    </w:pPr>
  </w:style>
  <w:style w:type="paragraph" w:styleId="Index5">
    <w:name w:val="index 5"/>
    <w:basedOn w:val="Standaard"/>
    <w:next w:val="Standaard"/>
    <w:uiPriority w:val="99"/>
    <w:semiHidden/>
    <w:unhideWhenUsed/>
    <w:rsid w:val="009E68DC"/>
    <w:pPr>
      <w:suppressAutoHyphens w:val="0"/>
      <w:spacing w:before="0" w:after="0" w:line="240" w:lineRule="auto"/>
      <w:ind w:left="1000" w:hanging="200"/>
    </w:pPr>
  </w:style>
  <w:style w:type="paragraph" w:styleId="Index6">
    <w:name w:val="index 6"/>
    <w:basedOn w:val="Standaard"/>
    <w:next w:val="Standaard"/>
    <w:uiPriority w:val="99"/>
    <w:semiHidden/>
    <w:unhideWhenUsed/>
    <w:rsid w:val="009E68DC"/>
    <w:pPr>
      <w:suppressAutoHyphens w:val="0"/>
      <w:spacing w:before="0" w:after="0" w:line="240" w:lineRule="auto"/>
      <w:ind w:left="1200" w:hanging="200"/>
    </w:pPr>
  </w:style>
  <w:style w:type="paragraph" w:styleId="Index7">
    <w:name w:val="index 7"/>
    <w:basedOn w:val="Standaard"/>
    <w:next w:val="Standaard"/>
    <w:uiPriority w:val="99"/>
    <w:semiHidden/>
    <w:unhideWhenUsed/>
    <w:rsid w:val="009E68DC"/>
    <w:pPr>
      <w:suppressAutoHyphens w:val="0"/>
      <w:spacing w:before="0" w:after="0" w:line="240" w:lineRule="auto"/>
      <w:ind w:left="1400" w:hanging="200"/>
    </w:pPr>
  </w:style>
  <w:style w:type="paragraph" w:styleId="Index8">
    <w:name w:val="index 8"/>
    <w:basedOn w:val="Standaard"/>
    <w:next w:val="Standaard"/>
    <w:uiPriority w:val="99"/>
    <w:semiHidden/>
    <w:unhideWhenUsed/>
    <w:rsid w:val="009E68DC"/>
    <w:pPr>
      <w:suppressAutoHyphens w:val="0"/>
      <w:spacing w:before="0" w:after="0" w:line="240" w:lineRule="auto"/>
      <w:ind w:left="1600" w:hanging="200"/>
    </w:pPr>
  </w:style>
  <w:style w:type="paragraph" w:styleId="Index9">
    <w:name w:val="index 9"/>
    <w:basedOn w:val="Standaard"/>
    <w:next w:val="Standaard"/>
    <w:uiPriority w:val="99"/>
    <w:semiHidden/>
    <w:unhideWhenUsed/>
    <w:rsid w:val="009E68DC"/>
    <w:pPr>
      <w:suppressAutoHyphens w:val="0"/>
      <w:spacing w:before="0" w:after="0"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9E68DC"/>
    <w:pPr>
      <w:suppressAutoHyphens w:val="0"/>
      <w:spacing w:after="0"/>
    </w:pPr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Standaard"/>
    <w:next w:val="Standaard"/>
    <w:link w:val="DuidelijkcitaatChar"/>
    <w:uiPriority w:val="99"/>
    <w:semiHidden/>
    <w:qFormat/>
    <w:rsid w:val="009E68DC"/>
    <w:pPr>
      <w:pBdr>
        <w:top w:val="single" w:sz="4" w:space="10" w:color="003F5A" w:themeColor="accent1"/>
        <w:bottom w:val="single" w:sz="4" w:space="10" w:color="003F5A" w:themeColor="accent1"/>
      </w:pBdr>
      <w:suppressAutoHyphens w:val="0"/>
      <w:spacing w:before="360" w:after="360"/>
      <w:ind w:left="864" w:right="864"/>
      <w:jc w:val="center"/>
    </w:pPr>
    <w:rPr>
      <w:i/>
      <w:iCs/>
      <w:color w:val="003F5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9E68DC"/>
    <w:rPr>
      <w:i/>
      <w:iCs/>
      <w:color w:val="003F5A" w:themeColor="accent1"/>
    </w:rPr>
  </w:style>
  <w:style w:type="paragraph" w:styleId="Lijst">
    <w:name w:val="List"/>
    <w:basedOn w:val="Standaard"/>
    <w:uiPriority w:val="99"/>
    <w:semiHidden/>
    <w:unhideWhenUsed/>
    <w:rsid w:val="009E68DC"/>
    <w:pPr>
      <w:suppressAutoHyphens w:val="0"/>
      <w:spacing w:after="0"/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9E68DC"/>
    <w:pPr>
      <w:suppressAutoHyphens w:val="0"/>
      <w:spacing w:after="0"/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9E68DC"/>
    <w:pPr>
      <w:suppressAutoHyphens w:val="0"/>
      <w:spacing w:after="0"/>
      <w:ind w:left="849" w:hanging="283"/>
      <w:contextualSpacing/>
    </w:pPr>
  </w:style>
  <w:style w:type="paragraph" w:styleId="Lijst4">
    <w:name w:val="List 4"/>
    <w:basedOn w:val="Standaard"/>
    <w:uiPriority w:val="99"/>
    <w:semiHidden/>
    <w:rsid w:val="009E68DC"/>
    <w:pPr>
      <w:suppressAutoHyphens w:val="0"/>
      <w:spacing w:after="0"/>
      <w:ind w:left="1132" w:hanging="283"/>
      <w:contextualSpacing/>
    </w:pPr>
  </w:style>
  <w:style w:type="paragraph" w:styleId="Lijst5">
    <w:name w:val="List 5"/>
    <w:basedOn w:val="Standaard"/>
    <w:uiPriority w:val="99"/>
    <w:semiHidden/>
    <w:rsid w:val="009E68DC"/>
    <w:pPr>
      <w:suppressAutoHyphens w:val="0"/>
      <w:spacing w:after="0"/>
      <w:ind w:left="1415" w:hanging="283"/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9E68DC"/>
    <w:pPr>
      <w:numPr>
        <w:numId w:val="45"/>
      </w:numPr>
      <w:suppressAutoHyphens w:val="0"/>
      <w:spacing w:after="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9E68DC"/>
    <w:pPr>
      <w:suppressAutoHyphens w:val="0"/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9E68DC"/>
    <w:pPr>
      <w:suppressAutoHyphens w:val="0"/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9E68DC"/>
    <w:pPr>
      <w:suppressAutoHyphens w:val="0"/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9E68DC"/>
    <w:pPr>
      <w:suppressAutoHyphens w:val="0"/>
      <w:spacing w:after="120"/>
      <w:ind w:left="1415"/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9E68DC"/>
    <w:pPr>
      <w:numPr>
        <w:numId w:val="43"/>
      </w:numPr>
      <w:suppressAutoHyphens w:val="0"/>
      <w:spacing w:after="0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9E68DC"/>
    <w:pPr>
      <w:numPr>
        <w:numId w:val="46"/>
      </w:numPr>
      <w:suppressAutoHyphens w:val="0"/>
      <w:spacing w:after="0"/>
      <w:contextualSpacing/>
    </w:pPr>
  </w:style>
  <w:style w:type="paragraph" w:styleId="Macrotekst">
    <w:name w:val="macro"/>
    <w:link w:val="MacrotekstChar"/>
    <w:uiPriority w:val="99"/>
    <w:semiHidden/>
    <w:unhideWhenUsed/>
    <w:rsid w:val="009E68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9E68DC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9E68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9E68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semiHidden/>
    <w:qFormat/>
    <w:rsid w:val="009E68DC"/>
    <w:pPr>
      <w:spacing w:before="0"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9E68DC"/>
    <w:pPr>
      <w:suppressAutoHyphens w:val="0"/>
      <w:spacing w:after="0"/>
    </w:pPr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9E68DC"/>
    <w:pPr>
      <w:suppressAutoHyphens w:val="0"/>
      <w:spacing w:after="0"/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9E68DC"/>
    <w:pPr>
      <w:suppressAutoHyphens w:val="0"/>
      <w:spacing w:before="0"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9E68DC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9E68DC"/>
    <w:pPr>
      <w:suppressAutoHyphens w:val="0"/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E68DC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99"/>
    <w:semiHidden/>
    <w:rsid w:val="009E68DC"/>
    <w:pPr>
      <w:suppressAutoHyphens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9E68DC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rsid w:val="009E68DC"/>
    <w:pPr>
      <w:suppressAutoHyphens w:val="0"/>
      <w:spacing w:after="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9E68DC"/>
  </w:style>
  <w:style w:type="paragraph" w:styleId="Handtekening">
    <w:name w:val="Signature"/>
    <w:basedOn w:val="Standaard"/>
    <w:link w:val="HandtekeningChar"/>
    <w:uiPriority w:val="99"/>
    <w:semiHidden/>
    <w:unhideWhenUsed/>
    <w:rsid w:val="009E68DC"/>
    <w:pPr>
      <w:suppressAutoHyphens w:val="0"/>
      <w:spacing w:before="0"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9E68DC"/>
  </w:style>
  <w:style w:type="paragraph" w:styleId="Ondertitel">
    <w:name w:val="Subtitle"/>
    <w:basedOn w:val="Standaard"/>
    <w:next w:val="Standaard"/>
    <w:link w:val="OndertitelChar"/>
    <w:uiPriority w:val="99"/>
    <w:semiHidden/>
    <w:qFormat/>
    <w:rsid w:val="009E68DC"/>
    <w:pPr>
      <w:numPr>
        <w:ilvl w:val="1"/>
      </w:numPr>
      <w:suppressAutoHyphens w:val="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9E68DC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9E68DC"/>
    <w:pPr>
      <w:suppressAutoHyphens w:val="0"/>
      <w:spacing w:after="0"/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9E68DC"/>
    <w:pPr>
      <w:suppressAutoHyphens w:val="0"/>
      <w:spacing w:after="0"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9E68DC"/>
    <w:pPr>
      <w:suppressAutoHyphens w:val="0"/>
      <w:spacing w:before="120" w:after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uiPriority w:val="99"/>
    <w:semiHidden/>
    <w:unhideWhenUsed/>
    <w:rsid w:val="009E68DC"/>
    <w:pPr>
      <w:suppressAutoHyphens w:val="0"/>
      <w:spacing w:after="100"/>
      <w:ind w:left="600"/>
    </w:pPr>
  </w:style>
  <w:style w:type="paragraph" w:styleId="Inhopg5">
    <w:name w:val="toc 5"/>
    <w:basedOn w:val="Standaard"/>
    <w:next w:val="Standaard"/>
    <w:uiPriority w:val="99"/>
    <w:semiHidden/>
    <w:unhideWhenUsed/>
    <w:rsid w:val="009E68DC"/>
    <w:pPr>
      <w:suppressAutoHyphens w:val="0"/>
      <w:spacing w:after="100"/>
      <w:ind w:left="800"/>
    </w:pPr>
  </w:style>
  <w:style w:type="paragraph" w:styleId="Inhopg6">
    <w:name w:val="toc 6"/>
    <w:basedOn w:val="Standaard"/>
    <w:next w:val="Standaard"/>
    <w:uiPriority w:val="99"/>
    <w:semiHidden/>
    <w:unhideWhenUsed/>
    <w:rsid w:val="009E68DC"/>
    <w:pPr>
      <w:suppressAutoHyphens w:val="0"/>
      <w:spacing w:after="100"/>
      <w:ind w:left="1000"/>
    </w:pPr>
  </w:style>
  <w:style w:type="paragraph" w:styleId="Inhopg7">
    <w:name w:val="toc 7"/>
    <w:basedOn w:val="Standaard"/>
    <w:next w:val="Standaard"/>
    <w:uiPriority w:val="99"/>
    <w:semiHidden/>
    <w:unhideWhenUsed/>
    <w:rsid w:val="009E68DC"/>
    <w:pPr>
      <w:suppressAutoHyphens w:val="0"/>
      <w:spacing w:after="100"/>
      <w:ind w:left="1200"/>
    </w:pPr>
  </w:style>
  <w:style w:type="paragraph" w:styleId="Inhopg8">
    <w:name w:val="toc 8"/>
    <w:basedOn w:val="Standaard"/>
    <w:next w:val="Standaard"/>
    <w:uiPriority w:val="99"/>
    <w:semiHidden/>
    <w:unhideWhenUsed/>
    <w:rsid w:val="009E68DC"/>
    <w:pPr>
      <w:suppressAutoHyphens w:val="0"/>
      <w:spacing w:after="100"/>
      <w:ind w:left="1400"/>
    </w:pPr>
  </w:style>
  <w:style w:type="paragraph" w:styleId="Inhopg9">
    <w:name w:val="toc 9"/>
    <w:basedOn w:val="Standaard"/>
    <w:next w:val="Standaard"/>
    <w:uiPriority w:val="99"/>
    <w:semiHidden/>
    <w:unhideWhenUsed/>
    <w:rsid w:val="009E68DC"/>
    <w:pPr>
      <w:suppressAutoHyphens w:val="0"/>
      <w:spacing w:after="100"/>
      <w:ind w:left="1600"/>
    </w:pPr>
  </w:style>
  <w:style w:type="paragraph" w:customStyle="1" w:styleId="Uitgelicht-tekst">
    <w:name w:val="Uitgelicht - tekst"/>
    <w:basedOn w:val="Standaard"/>
    <w:next w:val="Standaard"/>
    <w:qFormat/>
    <w:rsid w:val="00FF3A18"/>
    <w:pPr>
      <w:pBdr>
        <w:top w:val="single" w:sz="12" w:space="1" w:color="1AB589" w:themeColor="accent2"/>
        <w:left w:val="single" w:sz="12" w:space="4" w:color="1AB589" w:themeColor="accent2"/>
        <w:bottom w:val="single" w:sz="12" w:space="1" w:color="1AB589" w:themeColor="accent2"/>
        <w:right w:val="single" w:sz="12" w:space="4" w:color="1AB589" w:themeColor="accent2"/>
      </w:pBdr>
      <w:suppressAutoHyphens w:val="0"/>
      <w:spacing w:after="0"/>
    </w:pPr>
    <w:rPr>
      <w:lang w:val="en-GB"/>
    </w:rPr>
  </w:style>
  <w:style w:type="paragraph" w:customStyle="1" w:styleId="Uitgelicht-kopje">
    <w:name w:val="Uitgelicht - kopje"/>
    <w:basedOn w:val="Tussenkopje"/>
    <w:next w:val="Uitgelicht-tekst"/>
    <w:qFormat/>
    <w:rsid w:val="00FF3A18"/>
    <w:pPr>
      <w:pBdr>
        <w:top w:val="single" w:sz="12" w:space="1" w:color="1AB589" w:themeColor="accent2"/>
        <w:left w:val="single" w:sz="12" w:space="4" w:color="1AB589" w:themeColor="accent2"/>
        <w:bottom w:val="single" w:sz="12" w:space="1" w:color="1AB589" w:themeColor="accent2"/>
        <w:right w:val="single" w:sz="12" w:space="4" w:color="1AB589" w:themeColor="accent2"/>
      </w:pBd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D1775"/>
    <w:rPr>
      <w:sz w:val="16"/>
      <w:szCs w:val="16"/>
    </w:rPr>
  </w:style>
  <w:style w:type="paragraph" w:styleId="Revisie">
    <w:name w:val="Revision"/>
    <w:hidden/>
    <w:uiPriority w:val="99"/>
    <w:semiHidden/>
    <w:rsid w:val="00896996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lineBoonzaaijer(\SiRM%20Group%20B.V\Diversen%20-%20Documents\Office%20management\Sjabloon\Laatste%20versie\SiRM%20leeg%20document.dotm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003F5A"/>
      </a:dk2>
      <a:lt2>
        <a:srgbClr val="FFFFFF"/>
      </a:lt2>
      <a:accent1>
        <a:srgbClr val="003F5A"/>
      </a:accent1>
      <a:accent2>
        <a:srgbClr val="1AB589"/>
      </a:accent2>
      <a:accent3>
        <a:srgbClr val="83C4CF"/>
      </a:accent3>
      <a:accent4>
        <a:srgbClr val="4C4B47"/>
      </a:accent4>
      <a:accent5>
        <a:srgbClr val="428CCF"/>
      </a:accent5>
      <a:accent6>
        <a:srgbClr val="C3B233"/>
      </a:accent6>
      <a:hlink>
        <a:srgbClr val="003F5A"/>
      </a:hlink>
      <a:folHlink>
        <a:srgbClr val="003F5A"/>
      </a:folHlink>
    </a:clrScheme>
    <a:fontScheme name="SiRM">
      <a:majorFont>
        <a:latin typeface="Rufina"/>
        <a:ea typeface=""/>
        <a:cs typeface=""/>
      </a:majorFont>
      <a:minorFont>
        <a:latin typeface="Nuni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5DC58E1701C4C9AD088162CA18168" ma:contentTypeVersion="" ma:contentTypeDescription="Create a new document." ma:contentTypeScope="" ma:versionID="0fcb7427f83dc2d6180d23fe9653e2b1">
  <xsd:schema xmlns:xsd="http://www.w3.org/2001/XMLSchema" xmlns:xs="http://www.w3.org/2001/XMLSchema" xmlns:p="http://schemas.microsoft.com/office/2006/metadata/properties" xmlns:ns2="18AE29A4-F845-4B0D-8912-C334131ABCC0" xmlns:ns3="b568a5d2-6a1d-4b50-b29f-b448bc58868c" xmlns:ns4="18ae29a4-f845-4b0d-8912-c334131abcc0" targetNamespace="http://schemas.microsoft.com/office/2006/metadata/properties" ma:root="true" ma:fieldsID="f74ec0ae6bee74ad33b5a24928a02893" ns2:_="" ns3:_="" ns4:_="">
    <xsd:import namespace="18AE29A4-F845-4B0D-8912-C334131ABCC0"/>
    <xsd:import namespace="b568a5d2-6a1d-4b50-b29f-b448bc58868c"/>
    <xsd:import namespace="18ae29a4-f845-4b0d-8912-c334131abcc0"/>
    <xsd:element name="properties">
      <xsd:complexType>
        <xsd:sequence>
          <xsd:element name="documentManagement">
            <xsd:complexType>
              <xsd:all>
                <xsd:element ref="ns2:Weg_x0020_na_x0020_afloop_x0020_project" minOccurs="0"/>
                <xsd:element ref="ns2:Nu_x0020_archiveren" minOccurs="0"/>
                <xsd:element ref="ns2:Deliverable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E29A4-F845-4B0D-8912-C334131ABCC0" elementFormDefault="qualified">
    <xsd:import namespace="http://schemas.microsoft.com/office/2006/documentManagement/types"/>
    <xsd:import namespace="http://schemas.microsoft.com/office/infopath/2007/PartnerControls"/>
    <xsd:element name="Weg_x0020_na_x0020_afloop_x0020_project" ma:index="8" nillable="true" ma:displayName="Weg na afloop project" ma:default="0" ma:internalName="Weg_x0020_na_x0020_afloop_x0020_project">
      <xsd:simpleType>
        <xsd:restriction base="dms:Boolean"/>
      </xsd:simpleType>
    </xsd:element>
    <xsd:element name="Nu_x0020_archiveren" ma:index="9" nillable="true" ma:displayName="Nu archiveren" ma:default="Nee" ma:format="Dropdown" ma:internalName="Nu_x0020_archiveren">
      <xsd:simpleType>
        <xsd:restriction base="dms:Choice">
          <xsd:enumeration value="Ja"/>
          <xsd:enumeration value="Nee"/>
        </xsd:restriction>
      </xsd:simpleType>
    </xsd:element>
    <xsd:element name="Deliverable" ma:index="10" nillable="true" ma:displayName="Deliverable" ma:default="0" ma:description="Is het document een eindproduct en/of gedeeld met de klant?" ma:internalName="Deliver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8a5d2-6a1d-4b50-b29f-b448bc588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e29a4-f845-4b0d-8912-c334131ab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g_x0020_na_x0020_afloop_x0020_project xmlns="18AE29A4-F845-4B0D-8912-C334131ABCC0">false</Weg_x0020_na_x0020_afloop_x0020_project>
    <Deliverable xmlns="18AE29A4-F845-4B0D-8912-C334131ABCC0">false</Deliverable>
    <Nu_x0020_archiveren xmlns="18AE29A4-F845-4B0D-8912-C334131ABCC0">Nee</Nu_x0020_archivere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B1B68-8146-4DEE-B1F8-68649F5DE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1EE79-DBC7-482E-BE8E-4085EBBB6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E29A4-F845-4B0D-8912-C334131ABCC0"/>
    <ds:schemaRef ds:uri="b568a5d2-6a1d-4b50-b29f-b448bc58868c"/>
    <ds:schemaRef ds:uri="18ae29a4-f845-4b0d-8912-c334131ab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A43DE-9DDE-461A-864B-CEB7A5F10D94}">
  <ds:schemaRefs>
    <ds:schemaRef ds:uri="http://schemas.microsoft.com/office/infopath/2007/PartnerControls"/>
    <ds:schemaRef ds:uri="18ae29a4-f845-4b0d-8912-c334131abcc0"/>
    <ds:schemaRef ds:uri="http://purl.org/dc/elements/1.1/"/>
    <ds:schemaRef ds:uri="http://schemas.microsoft.com/office/2006/metadata/properties"/>
    <ds:schemaRef ds:uri="18AE29A4-F845-4B0D-8912-C334131ABCC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568a5d2-6a1d-4b50-b29f-b448bc58868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A6EF7D-0381-42F7-A22C-9A9E7EBA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SiRM leeg document</Template>
  <TotalTime>1</TotalTime>
  <Pages>1</Pages>
  <Words>101</Words>
  <Characters>875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 Strijbosch</dc:creator>
  <cp:keywords/>
  <dc:description/>
  <cp:lastModifiedBy>Ruud Haan</cp:lastModifiedBy>
  <cp:revision>3</cp:revision>
  <cp:lastPrinted>2017-01-31T13:35:00Z</cp:lastPrinted>
  <dcterms:created xsi:type="dcterms:W3CDTF">2024-10-23T09:38:00Z</dcterms:created>
  <dcterms:modified xsi:type="dcterms:W3CDTF">2024-10-23T09:41:00Z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0x010100C135DC58E1701C4C9AD088162CA18168</vt:lpwstr>
  </property>
</Properties>
</file>